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5E9E" w14:textId="77777777" w:rsidR="00AB5BC8" w:rsidRDefault="00AB5BC8" w:rsidP="00AB5BC8">
      <w:pPr>
        <w:spacing w:before="88"/>
        <w:ind w:left="610" w:right="607"/>
        <w:jc w:val="center"/>
        <w:rPr>
          <w:b/>
          <w:sz w:val="40"/>
        </w:rPr>
      </w:pPr>
      <w:r>
        <w:rPr>
          <w:b/>
          <w:spacing w:val="-2"/>
          <w:sz w:val="40"/>
        </w:rPr>
        <w:t>REGULAMENTO</w:t>
      </w:r>
    </w:p>
    <w:p w14:paraId="64C09017" w14:textId="77777777" w:rsidR="00AB5BC8" w:rsidRDefault="00AB5BC8" w:rsidP="00AB5BC8">
      <w:pPr>
        <w:spacing w:before="229"/>
        <w:ind w:left="610" w:right="608"/>
        <w:jc w:val="center"/>
        <w:rPr>
          <w:b/>
          <w:spacing w:val="-10"/>
          <w:sz w:val="40"/>
        </w:rPr>
      </w:pPr>
      <w:r>
        <w:rPr>
          <w:b/>
          <w:spacing w:val="-10"/>
          <w:sz w:val="40"/>
        </w:rPr>
        <w:t>OLIMPÍADA</w:t>
      </w:r>
      <w:r>
        <w:rPr>
          <w:b/>
          <w:spacing w:val="-34"/>
          <w:sz w:val="40"/>
        </w:rPr>
        <w:t xml:space="preserve"> </w:t>
      </w:r>
      <w:r>
        <w:rPr>
          <w:b/>
          <w:spacing w:val="-10"/>
          <w:sz w:val="40"/>
        </w:rPr>
        <w:t>ESCOLAR</w:t>
      </w:r>
      <w:r>
        <w:rPr>
          <w:b/>
          <w:spacing w:val="-14"/>
          <w:sz w:val="40"/>
        </w:rPr>
        <w:t xml:space="preserve"> </w:t>
      </w:r>
      <w:r>
        <w:rPr>
          <w:b/>
          <w:spacing w:val="-23"/>
          <w:sz w:val="40"/>
        </w:rPr>
        <w:t xml:space="preserve"> </w:t>
      </w:r>
      <w:r>
        <w:rPr>
          <w:b/>
          <w:spacing w:val="-10"/>
          <w:sz w:val="40"/>
        </w:rPr>
        <w:t>VICENTINA</w:t>
      </w:r>
    </w:p>
    <w:p w14:paraId="3C430050" w14:textId="77777777" w:rsidR="00A8252B" w:rsidRDefault="00A8252B" w:rsidP="00A8252B">
      <w:pPr>
        <w:pStyle w:val="Corpodetexto"/>
        <w:rPr>
          <w:b/>
          <w:sz w:val="44"/>
        </w:rPr>
      </w:pPr>
    </w:p>
    <w:p w14:paraId="716FC5E4" w14:textId="77777777" w:rsidR="00A8252B" w:rsidRDefault="00A8252B" w:rsidP="00A8252B">
      <w:pPr>
        <w:pStyle w:val="Ttulo1"/>
        <w:keepNext w:val="0"/>
        <w:keepLines w:val="0"/>
        <w:numPr>
          <w:ilvl w:val="0"/>
          <w:numId w:val="1"/>
        </w:numPr>
        <w:tabs>
          <w:tab w:val="left" w:pos="371"/>
        </w:tabs>
        <w:spacing w:before="300" w:after="0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rPr>
          <w:spacing w:val="-2"/>
        </w:rPr>
        <w:t>GERAIS</w:t>
      </w:r>
    </w:p>
    <w:p w14:paraId="6807AAF2" w14:textId="77777777" w:rsidR="00A8252B" w:rsidRDefault="00A8252B" w:rsidP="00A8252B">
      <w:pPr>
        <w:pStyle w:val="Corpodetexto"/>
        <w:spacing w:before="10"/>
        <w:rPr>
          <w:b/>
          <w:sz w:val="25"/>
        </w:rPr>
      </w:pPr>
    </w:p>
    <w:p w14:paraId="7CFB1B4E" w14:textId="77777777" w:rsidR="00A8252B" w:rsidRDefault="00A8252B" w:rsidP="00A8252B">
      <w:pPr>
        <w:pStyle w:val="PargrafodaLista"/>
        <w:numPr>
          <w:ilvl w:val="1"/>
          <w:numId w:val="1"/>
        </w:numPr>
        <w:tabs>
          <w:tab w:val="left" w:pos="520"/>
        </w:tabs>
        <w:spacing w:line="360" w:lineRule="auto"/>
        <w:ind w:right="105" w:firstLine="0"/>
        <w:rPr>
          <w:sz w:val="24"/>
        </w:rPr>
      </w:pPr>
      <w:r>
        <w:rPr>
          <w:sz w:val="24"/>
        </w:rPr>
        <w:t xml:space="preserve">O referido evento “Olimpíada Escolar </w:t>
      </w:r>
      <w:r w:rsidRPr="00681B9C">
        <w:rPr>
          <w:sz w:val="24"/>
          <w:szCs w:val="24"/>
        </w:rPr>
        <w:t xml:space="preserve">Vicentina” </w:t>
      </w:r>
      <w:r w:rsidRPr="00681B9C">
        <w:rPr>
          <w:sz w:val="24"/>
          <w:szCs w:val="24"/>
          <w:shd w:val="clear" w:color="auto" w:fill="FFFFFF"/>
        </w:rPr>
        <w:t>são competições que reúnem várias modalidades esportivas e participantes d</w:t>
      </w:r>
      <w:r w:rsidRPr="00681B9C">
        <w:rPr>
          <w:sz w:val="24"/>
          <w:szCs w:val="24"/>
        </w:rPr>
        <w:t>as</w:t>
      </w:r>
      <w:r w:rsidRPr="00681B9C">
        <w:rPr>
          <w:spacing w:val="-16"/>
          <w:sz w:val="24"/>
          <w:szCs w:val="24"/>
        </w:rPr>
        <w:t xml:space="preserve"> </w:t>
      </w:r>
      <w:r w:rsidRPr="00681B9C">
        <w:rPr>
          <w:sz w:val="24"/>
          <w:szCs w:val="24"/>
        </w:rPr>
        <w:t>tur</w:t>
      </w:r>
      <w:r>
        <w:rPr>
          <w:sz w:val="24"/>
        </w:rPr>
        <w:t>mas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6º</w:t>
      </w:r>
      <w:r>
        <w:rPr>
          <w:spacing w:val="-17"/>
          <w:sz w:val="24"/>
        </w:rPr>
        <w:t xml:space="preserve"> </w:t>
      </w:r>
      <w:r>
        <w:rPr>
          <w:sz w:val="24"/>
        </w:rPr>
        <w:t>ano</w:t>
      </w:r>
      <w:r>
        <w:rPr>
          <w:spacing w:val="-16"/>
          <w:sz w:val="24"/>
        </w:rPr>
        <w:t xml:space="preserve"> </w:t>
      </w:r>
      <w:r>
        <w:rPr>
          <w:sz w:val="24"/>
        </w:rPr>
        <w:t>(E.</w:t>
      </w:r>
      <w:r>
        <w:rPr>
          <w:spacing w:val="-17"/>
          <w:sz w:val="24"/>
        </w:rPr>
        <w:t xml:space="preserve"> </w:t>
      </w:r>
      <w:r>
        <w:rPr>
          <w:sz w:val="24"/>
        </w:rPr>
        <w:t>F)</w:t>
      </w:r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3ª</w:t>
      </w:r>
      <w:r>
        <w:rPr>
          <w:spacing w:val="-17"/>
          <w:sz w:val="24"/>
        </w:rPr>
        <w:t xml:space="preserve"> </w:t>
      </w:r>
      <w:r>
        <w:rPr>
          <w:sz w:val="24"/>
        </w:rPr>
        <w:t>série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Ensino</w:t>
      </w:r>
      <w:r>
        <w:rPr>
          <w:spacing w:val="-17"/>
          <w:sz w:val="24"/>
        </w:rPr>
        <w:t xml:space="preserve"> </w:t>
      </w:r>
      <w:r>
        <w:rPr>
          <w:sz w:val="24"/>
        </w:rPr>
        <w:t>Médio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Colégio</w:t>
      </w:r>
      <w:r>
        <w:rPr>
          <w:spacing w:val="-17"/>
          <w:sz w:val="24"/>
        </w:rPr>
        <w:t xml:space="preserve"> </w:t>
      </w:r>
      <w:r>
        <w:rPr>
          <w:sz w:val="24"/>
        </w:rPr>
        <w:t>Vicentino Santa Cruz.</w:t>
      </w:r>
    </w:p>
    <w:p w14:paraId="74FDA7F4" w14:textId="32A9FB29" w:rsidR="00A8252B" w:rsidRDefault="00A8252B" w:rsidP="00A8252B">
      <w:pPr>
        <w:pStyle w:val="PargrafodaLista"/>
        <w:numPr>
          <w:ilvl w:val="1"/>
          <w:numId w:val="1"/>
        </w:numPr>
        <w:tabs>
          <w:tab w:val="left" w:pos="589"/>
        </w:tabs>
        <w:spacing w:before="161" w:line="360" w:lineRule="auto"/>
        <w:ind w:right="107" w:firstLine="0"/>
        <w:rPr>
          <w:sz w:val="24"/>
        </w:rPr>
      </w:pPr>
      <w:r>
        <w:rPr>
          <w:sz w:val="24"/>
        </w:rPr>
        <w:t>Este Regulamento dispõe sobre a organizaç</w:t>
      </w:r>
      <w:r w:rsidR="00955BC7">
        <w:rPr>
          <w:sz w:val="24"/>
        </w:rPr>
        <w:t xml:space="preserve">ão da OLIMPÍADA ESCOLAR </w:t>
      </w:r>
      <w:r>
        <w:rPr>
          <w:sz w:val="24"/>
        </w:rPr>
        <w:t xml:space="preserve">VICENTINA e foi elaborado pela Comissão Organizadora. </w:t>
      </w:r>
      <w:r w:rsidR="00955BC7">
        <w:rPr>
          <w:sz w:val="24"/>
        </w:rPr>
        <w:t>As modalidades, horários e os pontos norteadores</w:t>
      </w:r>
      <w:r>
        <w:rPr>
          <w:sz w:val="24"/>
        </w:rPr>
        <w:t xml:space="preserve">, serão publicados no site do Colégio, </w:t>
      </w:r>
      <w:hyperlink r:id="rId10">
        <w:r>
          <w:rPr>
            <w:b/>
            <w:color w:val="0462C1"/>
            <w:sz w:val="24"/>
            <w:u w:val="single" w:color="0462C1"/>
          </w:rPr>
          <w:t>www.vicentinosantacruz.com.br</w:t>
        </w:r>
        <w:r>
          <w:rPr>
            <w:b/>
            <w:color w:val="0462C1"/>
            <w:sz w:val="24"/>
          </w:rPr>
          <w:t xml:space="preserve"> </w:t>
        </w:r>
      </w:hyperlink>
      <w:r>
        <w:rPr>
          <w:sz w:val="24"/>
        </w:rPr>
        <w:t>.</w:t>
      </w:r>
    </w:p>
    <w:p w14:paraId="549E918C" w14:textId="0E17C9FC" w:rsidR="00B073E2" w:rsidRDefault="00B073E2" w:rsidP="00B073E2">
      <w:pPr>
        <w:pStyle w:val="PargrafodaLista"/>
        <w:numPr>
          <w:ilvl w:val="1"/>
          <w:numId w:val="1"/>
        </w:numPr>
        <w:tabs>
          <w:tab w:val="left" w:pos="496"/>
        </w:tabs>
        <w:spacing w:before="160" w:line="360" w:lineRule="auto"/>
        <w:ind w:right="107" w:firstLine="0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Olimpíada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composta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 w:rsidR="00DA43FE">
        <w:rPr>
          <w:spacing w:val="-8"/>
          <w:sz w:val="24"/>
        </w:rPr>
        <w:t>7 (sete modalidades esportivas) e 01</w:t>
      </w:r>
      <w:r>
        <w:rPr>
          <w:spacing w:val="-12"/>
          <w:sz w:val="24"/>
        </w:rPr>
        <w:t xml:space="preserve"> </w:t>
      </w:r>
      <w:r w:rsidR="00DA43FE">
        <w:rPr>
          <w:sz w:val="24"/>
        </w:rPr>
        <w:t>desafio, o qual a ser divulgado será</w:t>
      </w:r>
      <w:r>
        <w:rPr>
          <w:spacing w:val="-12"/>
          <w:sz w:val="24"/>
        </w:rPr>
        <w:t xml:space="preserve"> </w:t>
      </w:r>
      <w:r w:rsidR="006126A2">
        <w:rPr>
          <w:sz w:val="24"/>
        </w:rPr>
        <w:t>disponibilizado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1)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3"/>
          <w:sz w:val="24"/>
        </w:rPr>
        <w:t xml:space="preserve"> </w:t>
      </w:r>
      <w:r w:rsidR="00DA43FE"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desafio,</w:t>
      </w:r>
      <w:r>
        <w:rPr>
          <w:spacing w:val="-7"/>
          <w:sz w:val="24"/>
        </w:rPr>
        <w:t xml:space="preserve"> </w:t>
      </w:r>
      <w:r>
        <w:rPr>
          <w:sz w:val="24"/>
        </w:rPr>
        <w:t>exclusivamente no site do Colégio.</w:t>
      </w:r>
    </w:p>
    <w:p w14:paraId="62429A46" w14:textId="77777777" w:rsidR="00B073E2" w:rsidRDefault="00B073E2" w:rsidP="00B073E2">
      <w:pPr>
        <w:pStyle w:val="PargrafodaLista"/>
        <w:numPr>
          <w:ilvl w:val="1"/>
          <w:numId w:val="1"/>
        </w:numPr>
        <w:tabs>
          <w:tab w:val="left" w:pos="563"/>
        </w:tabs>
        <w:spacing w:before="162" w:line="360" w:lineRule="auto"/>
        <w:ind w:right="110" w:firstLine="67"/>
        <w:rPr>
          <w:sz w:val="24"/>
        </w:rPr>
      </w:pPr>
      <w:r>
        <w:rPr>
          <w:sz w:val="24"/>
        </w:rPr>
        <w:t>Todas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pessoas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participarem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evento</w:t>
      </w:r>
      <w:r>
        <w:rPr>
          <w:spacing w:val="-11"/>
          <w:sz w:val="24"/>
        </w:rPr>
        <w:t xml:space="preserve"> </w:t>
      </w:r>
      <w:r>
        <w:rPr>
          <w:sz w:val="24"/>
        </w:rPr>
        <w:t>estarão</w:t>
      </w:r>
      <w:r>
        <w:rPr>
          <w:spacing w:val="-9"/>
          <w:sz w:val="24"/>
        </w:rPr>
        <w:t xml:space="preserve"> </w:t>
      </w:r>
      <w:r>
        <w:rPr>
          <w:sz w:val="24"/>
        </w:rPr>
        <w:t>sujeitas às condições deste regulamento. Não serão aceitas alegações de desconhecimento deste</w:t>
      </w:r>
      <w:r>
        <w:rPr>
          <w:spacing w:val="-14"/>
          <w:sz w:val="24"/>
        </w:rPr>
        <w:t xml:space="preserve"> </w:t>
      </w:r>
      <w:r>
        <w:rPr>
          <w:sz w:val="24"/>
        </w:rPr>
        <w:t>documento,</w:t>
      </w:r>
      <w:r>
        <w:rPr>
          <w:spacing w:val="-12"/>
          <w:sz w:val="24"/>
        </w:rPr>
        <w:t xml:space="preserve"> </w:t>
      </w:r>
      <w:r>
        <w:rPr>
          <w:sz w:val="24"/>
        </w:rPr>
        <w:t>já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5"/>
          <w:sz w:val="24"/>
        </w:rPr>
        <w:t xml:space="preserve"> </w:t>
      </w:r>
      <w:r>
        <w:rPr>
          <w:sz w:val="24"/>
        </w:rPr>
        <w:t>dada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suficiente</w:t>
      </w:r>
      <w:r>
        <w:rPr>
          <w:spacing w:val="-7"/>
          <w:sz w:val="24"/>
        </w:rPr>
        <w:t xml:space="preserve"> </w:t>
      </w:r>
      <w:r>
        <w:rPr>
          <w:sz w:val="24"/>
        </w:rPr>
        <w:t>publicidade,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apoio das equipes de coordenação e professores regentes de turmas.</w:t>
      </w:r>
    </w:p>
    <w:p w14:paraId="3B1D5E9B" w14:textId="5D91F45C" w:rsidR="00B073E2" w:rsidRDefault="00B073E2" w:rsidP="00B073E2">
      <w:pPr>
        <w:pStyle w:val="PargrafodaLista"/>
        <w:numPr>
          <w:ilvl w:val="1"/>
          <w:numId w:val="1"/>
        </w:numPr>
        <w:tabs>
          <w:tab w:val="left" w:pos="633"/>
        </w:tabs>
        <w:spacing w:before="93" w:line="360" w:lineRule="auto"/>
        <w:ind w:right="108" w:firstLine="67"/>
        <w:rPr>
          <w:sz w:val="24"/>
        </w:rPr>
      </w:pPr>
      <w:r>
        <w:rPr>
          <w:sz w:val="24"/>
        </w:rPr>
        <w:t xml:space="preserve">É de responsabilidade de cada turma: </w:t>
      </w:r>
      <w:r w:rsidR="006B1B20">
        <w:rPr>
          <w:sz w:val="24"/>
        </w:rPr>
        <w:t>cumprir horário dos jogos e coletar as informações do desafio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promover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ampla</w:t>
      </w:r>
      <w:r>
        <w:rPr>
          <w:spacing w:val="-15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2"/>
          <w:sz w:val="24"/>
        </w:rPr>
        <w:t xml:space="preserve"> </w:t>
      </w:r>
      <w:r>
        <w:rPr>
          <w:sz w:val="24"/>
        </w:rPr>
        <w:t>junto</w:t>
      </w:r>
      <w:r>
        <w:rPr>
          <w:spacing w:val="-11"/>
          <w:sz w:val="24"/>
        </w:rPr>
        <w:t xml:space="preserve"> </w:t>
      </w:r>
      <w:r>
        <w:rPr>
          <w:sz w:val="24"/>
        </w:rPr>
        <w:t>aos</w:t>
      </w:r>
      <w:r>
        <w:rPr>
          <w:spacing w:val="-13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4"/>
          <w:sz w:val="24"/>
        </w:rPr>
        <w:t xml:space="preserve"> </w:t>
      </w:r>
      <w:r>
        <w:rPr>
          <w:sz w:val="24"/>
        </w:rPr>
        <w:t>equipe</w:t>
      </w:r>
      <w:r>
        <w:rPr>
          <w:spacing w:val="-10"/>
          <w:sz w:val="24"/>
        </w:rPr>
        <w:t xml:space="preserve"> </w:t>
      </w:r>
      <w:r w:rsidR="006B1B20">
        <w:rPr>
          <w:sz w:val="24"/>
        </w:rPr>
        <w:t>durante a</w:t>
      </w:r>
      <w:r>
        <w:rPr>
          <w:sz w:val="24"/>
        </w:rPr>
        <w:t xml:space="preserve"> Olimpíada.</w:t>
      </w:r>
    </w:p>
    <w:p w14:paraId="70C327DD" w14:textId="77777777" w:rsidR="00B073E2" w:rsidRDefault="00B073E2" w:rsidP="00B073E2">
      <w:pPr>
        <w:pStyle w:val="Corpodetexto"/>
        <w:rPr>
          <w:sz w:val="26"/>
        </w:rPr>
      </w:pPr>
    </w:p>
    <w:p w14:paraId="0648558B" w14:textId="77777777" w:rsidR="00B073E2" w:rsidRDefault="00B073E2" w:rsidP="00B073E2">
      <w:pPr>
        <w:pStyle w:val="Ttulo1"/>
        <w:keepNext w:val="0"/>
        <w:keepLines w:val="0"/>
        <w:numPr>
          <w:ilvl w:val="0"/>
          <w:numId w:val="1"/>
        </w:numPr>
        <w:tabs>
          <w:tab w:val="left" w:pos="371"/>
        </w:tabs>
        <w:spacing w:before="0" w:after="0"/>
      </w:pPr>
      <w:r>
        <w:t>DA</w:t>
      </w:r>
      <w:r>
        <w:rPr>
          <w:spacing w:val="-10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rPr>
          <w:spacing w:val="-2"/>
        </w:rPr>
        <w:t>ORGANIZADORA</w:t>
      </w:r>
    </w:p>
    <w:p w14:paraId="20065C9C" w14:textId="77777777" w:rsidR="00B073E2" w:rsidRDefault="00B073E2" w:rsidP="00B073E2">
      <w:pPr>
        <w:pStyle w:val="Corpodetexto"/>
        <w:spacing w:before="10"/>
        <w:rPr>
          <w:b/>
          <w:sz w:val="25"/>
        </w:rPr>
      </w:pPr>
    </w:p>
    <w:p w14:paraId="2F1B9F78" w14:textId="77777777" w:rsidR="00B073E2" w:rsidRDefault="00B073E2" w:rsidP="00B073E2">
      <w:pPr>
        <w:pStyle w:val="PargrafodaLista"/>
        <w:numPr>
          <w:ilvl w:val="1"/>
          <w:numId w:val="1"/>
        </w:numPr>
        <w:tabs>
          <w:tab w:val="left" w:pos="573"/>
        </w:tabs>
        <w:spacing w:before="1"/>
        <w:ind w:left="572" w:hanging="404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Compõem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Organizadora:</w:t>
      </w:r>
    </w:p>
    <w:p w14:paraId="51C18D6B" w14:textId="77777777" w:rsidR="00B073E2" w:rsidRDefault="00B073E2" w:rsidP="00B073E2">
      <w:pPr>
        <w:pStyle w:val="Corpodetexto"/>
        <w:spacing w:before="10"/>
        <w:rPr>
          <w:sz w:val="25"/>
        </w:rPr>
      </w:pPr>
    </w:p>
    <w:p w14:paraId="0601CF7E" w14:textId="77777777" w:rsidR="009A6D5B" w:rsidRDefault="00B073E2" w:rsidP="00B073E2">
      <w:pPr>
        <w:pStyle w:val="Corpodetexto"/>
        <w:spacing w:line="501" w:lineRule="auto"/>
        <w:ind w:left="102" w:right="4965"/>
      </w:pPr>
      <w:r>
        <w:t>Diretora</w:t>
      </w:r>
      <w:r>
        <w:rPr>
          <w:spacing w:val="-11"/>
        </w:rPr>
        <w:t xml:space="preserve"> </w:t>
      </w:r>
      <w:r>
        <w:t>Ir.</w:t>
      </w:r>
      <w:r>
        <w:rPr>
          <w:spacing w:val="-10"/>
        </w:rPr>
        <w:t xml:space="preserve"> </w:t>
      </w:r>
      <w:r>
        <w:t>Lucilene</w:t>
      </w:r>
      <w:r>
        <w:rPr>
          <w:spacing w:val="-13"/>
        </w:rPr>
        <w:t xml:space="preserve"> </w:t>
      </w:r>
      <w:r>
        <w:t xml:space="preserve">Montangholi </w:t>
      </w:r>
    </w:p>
    <w:p w14:paraId="095B1F03" w14:textId="104A1B31" w:rsidR="00B073E2" w:rsidRDefault="00B073E2" w:rsidP="00B073E2">
      <w:pPr>
        <w:pStyle w:val="Corpodetexto"/>
        <w:spacing w:line="501" w:lineRule="auto"/>
        <w:ind w:left="102" w:right="4965"/>
      </w:pPr>
      <w:r>
        <w:t>Karinna Senger da Silva</w:t>
      </w:r>
    </w:p>
    <w:p w14:paraId="21CCC95E" w14:textId="77777777" w:rsidR="009A6D5B" w:rsidRDefault="00B073E2" w:rsidP="00B073E2">
      <w:pPr>
        <w:pStyle w:val="Corpodetexto"/>
        <w:spacing w:line="499" w:lineRule="auto"/>
        <w:ind w:left="102" w:right="3861"/>
      </w:pPr>
      <w:r>
        <w:t>Janita</w:t>
      </w:r>
      <w:r>
        <w:rPr>
          <w:spacing w:val="-7"/>
        </w:rPr>
        <w:t xml:space="preserve"> </w:t>
      </w:r>
      <w:r>
        <w:t>Vaz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Lima</w:t>
      </w:r>
      <w:r>
        <w:rPr>
          <w:spacing w:val="-7"/>
        </w:rPr>
        <w:t xml:space="preserve"> </w:t>
      </w:r>
      <w:r>
        <w:t>Massarotto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Oliveira </w:t>
      </w:r>
    </w:p>
    <w:p w14:paraId="07C1611A" w14:textId="0E81BA17" w:rsidR="00B073E2" w:rsidRDefault="00B073E2" w:rsidP="00B073E2">
      <w:pPr>
        <w:pStyle w:val="Corpodetexto"/>
        <w:spacing w:line="499" w:lineRule="auto"/>
        <w:ind w:left="102" w:right="3861"/>
      </w:pPr>
      <w:r>
        <w:t>Adaiane Giovanni</w:t>
      </w:r>
    </w:p>
    <w:p w14:paraId="13F8E301" w14:textId="2AD9AFC0" w:rsidR="006126A2" w:rsidRDefault="005A69C2" w:rsidP="00B073E2">
      <w:pPr>
        <w:pStyle w:val="Corpodetexto"/>
        <w:spacing w:line="499" w:lineRule="auto"/>
        <w:ind w:left="102" w:right="3861"/>
      </w:pPr>
      <w:r>
        <w:rPr>
          <w:spacing w:val="20"/>
        </w:rPr>
        <w:t>Maria Aparecida Teixeira de Castro</w:t>
      </w:r>
    </w:p>
    <w:p w14:paraId="2090EE88" w14:textId="77777777" w:rsidR="009A6D5B" w:rsidRDefault="00B073E2" w:rsidP="00B073E2">
      <w:pPr>
        <w:pStyle w:val="Corpodetexto"/>
        <w:spacing w:line="499" w:lineRule="auto"/>
        <w:ind w:left="102" w:right="4965"/>
      </w:pPr>
      <w:r>
        <w:lastRenderedPageBreak/>
        <w:t xml:space="preserve">Pastoral Escolar Vicentina </w:t>
      </w:r>
    </w:p>
    <w:p w14:paraId="20B6DFF7" w14:textId="4855D9CA" w:rsidR="00B073E2" w:rsidRDefault="00B073E2" w:rsidP="00B073E2">
      <w:pPr>
        <w:pStyle w:val="Corpodetexto"/>
        <w:spacing w:line="499" w:lineRule="auto"/>
        <w:ind w:left="102" w:right="4965"/>
      </w:pPr>
      <w:r>
        <w:t>Coordenação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 w:rsidR="00FF5A9E">
        <w:t>Esportes</w:t>
      </w:r>
    </w:p>
    <w:p w14:paraId="22BABF14" w14:textId="731B8A34" w:rsidR="00B073E2" w:rsidRDefault="00B073E2" w:rsidP="00B073E2">
      <w:pPr>
        <w:pStyle w:val="Corpodetexto"/>
        <w:rPr>
          <w:sz w:val="26"/>
        </w:rPr>
      </w:pPr>
    </w:p>
    <w:p w14:paraId="6C55C461" w14:textId="2E92BA8C" w:rsidR="00B073E2" w:rsidRDefault="00B073E2" w:rsidP="00B073E2">
      <w:pPr>
        <w:pStyle w:val="PargrafodaLista"/>
        <w:numPr>
          <w:ilvl w:val="1"/>
          <w:numId w:val="1"/>
        </w:numPr>
        <w:tabs>
          <w:tab w:val="left" w:pos="683"/>
        </w:tabs>
        <w:spacing w:line="360" w:lineRule="auto"/>
        <w:ind w:right="106" w:firstLine="0"/>
        <w:rPr>
          <w:sz w:val="24"/>
        </w:rPr>
      </w:pPr>
      <w:r>
        <w:rPr>
          <w:sz w:val="24"/>
        </w:rPr>
        <w:t>A Comissão Organizadora iniciará e encerrará suas atividades (de acompanhamento e gestão das atividades) de acordo com as decisões dos seus integrantes, ficando desobrigada de prestar esclarecimentos relativos às suas decisões internas e à administração das atividades desenvolvidas durante o período da</w:t>
      </w:r>
      <w:r>
        <w:rPr>
          <w:spacing w:val="-15"/>
          <w:sz w:val="24"/>
        </w:rPr>
        <w:t xml:space="preserve"> </w:t>
      </w:r>
      <w:r>
        <w:rPr>
          <w:sz w:val="24"/>
        </w:rPr>
        <w:t>Olimpíada</w:t>
      </w:r>
      <w:r>
        <w:rPr>
          <w:spacing w:val="-15"/>
          <w:sz w:val="24"/>
        </w:rPr>
        <w:t xml:space="preserve"> </w:t>
      </w:r>
      <w:r>
        <w:rPr>
          <w:sz w:val="24"/>
        </w:rPr>
        <w:t>Escolar</w:t>
      </w:r>
      <w:r>
        <w:rPr>
          <w:spacing w:val="-15"/>
          <w:sz w:val="24"/>
        </w:rPr>
        <w:t xml:space="preserve"> </w:t>
      </w:r>
      <w:r>
        <w:rPr>
          <w:sz w:val="24"/>
        </w:rPr>
        <w:t>Vicentina,</w:t>
      </w:r>
      <w:r>
        <w:rPr>
          <w:spacing w:val="-15"/>
          <w:sz w:val="24"/>
        </w:rPr>
        <w:t xml:space="preserve"> </w:t>
      </w:r>
      <w:r>
        <w:rPr>
          <w:sz w:val="24"/>
        </w:rPr>
        <w:t>garantindo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sigilo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imparcialidade</w:t>
      </w:r>
      <w:r>
        <w:rPr>
          <w:spacing w:val="-17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seus </w:t>
      </w:r>
      <w:r>
        <w:rPr>
          <w:spacing w:val="-2"/>
          <w:sz w:val="24"/>
        </w:rPr>
        <w:t>membros.</w:t>
      </w:r>
    </w:p>
    <w:p w14:paraId="315BA3F7" w14:textId="77777777" w:rsidR="00B073E2" w:rsidRDefault="00B073E2" w:rsidP="00B073E2">
      <w:pPr>
        <w:pStyle w:val="Corpodetexto"/>
        <w:rPr>
          <w:sz w:val="26"/>
        </w:rPr>
      </w:pPr>
    </w:p>
    <w:p w14:paraId="6885F4A4" w14:textId="206BDB5F" w:rsidR="00B073E2" w:rsidRDefault="00B073E2" w:rsidP="00B073E2">
      <w:pPr>
        <w:pStyle w:val="Ttulo1"/>
        <w:keepNext w:val="0"/>
        <w:keepLines w:val="0"/>
        <w:numPr>
          <w:ilvl w:val="0"/>
          <w:numId w:val="1"/>
        </w:numPr>
        <w:tabs>
          <w:tab w:val="left" w:pos="371"/>
        </w:tabs>
        <w:spacing w:before="0" w:after="0"/>
      </w:pPr>
      <w:r>
        <w:t>DOS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OLIMPÍADA VICENTINA</w:t>
      </w:r>
    </w:p>
    <w:p w14:paraId="76071BC1" w14:textId="77777777" w:rsidR="00B073E2" w:rsidRDefault="00B073E2" w:rsidP="00B073E2">
      <w:pPr>
        <w:pStyle w:val="Corpodetexto"/>
        <w:spacing w:before="10"/>
        <w:rPr>
          <w:b/>
          <w:sz w:val="25"/>
        </w:rPr>
      </w:pPr>
    </w:p>
    <w:p w14:paraId="6CED3102" w14:textId="77777777" w:rsidR="00B073E2" w:rsidRDefault="00B073E2" w:rsidP="00B073E2">
      <w:pPr>
        <w:pStyle w:val="Corpodetexto"/>
        <w:ind w:left="142"/>
        <w:jc w:val="both"/>
      </w:pPr>
      <w:r>
        <w:t xml:space="preserve">A Olimpíada Escolar tem por </w:t>
      </w:r>
      <w:r>
        <w:rPr>
          <w:spacing w:val="-2"/>
        </w:rPr>
        <w:t>objetivos:</w:t>
      </w:r>
    </w:p>
    <w:p w14:paraId="627DFAFB" w14:textId="77777777" w:rsidR="00B073E2" w:rsidRDefault="00B073E2" w:rsidP="00B073E2">
      <w:pPr>
        <w:pStyle w:val="Corpodetexto"/>
        <w:spacing w:before="8"/>
        <w:rPr>
          <w:sz w:val="21"/>
        </w:rPr>
      </w:pPr>
    </w:p>
    <w:p w14:paraId="161266B2" w14:textId="23739AD7" w:rsidR="00B073E2" w:rsidRPr="0087271A" w:rsidRDefault="00B073E2" w:rsidP="0087271A">
      <w:pPr>
        <w:pStyle w:val="PargrafodaLista"/>
        <w:numPr>
          <w:ilvl w:val="1"/>
          <w:numId w:val="11"/>
        </w:numPr>
        <w:tabs>
          <w:tab w:val="left" w:pos="423"/>
        </w:tabs>
        <w:rPr>
          <w:sz w:val="24"/>
        </w:rPr>
      </w:pPr>
      <w:r w:rsidRPr="0087271A">
        <w:rPr>
          <w:sz w:val="24"/>
        </w:rPr>
        <w:t xml:space="preserve">Incentivar o esporte, sob forma educativa, participativa e </w:t>
      </w:r>
      <w:r w:rsidRPr="0087271A">
        <w:rPr>
          <w:spacing w:val="-2"/>
          <w:sz w:val="24"/>
        </w:rPr>
        <w:t>competitiva;</w:t>
      </w:r>
    </w:p>
    <w:p w14:paraId="5AFA89A3" w14:textId="77777777" w:rsidR="00B073E2" w:rsidRDefault="00B073E2" w:rsidP="00B073E2">
      <w:pPr>
        <w:pStyle w:val="Corpodetexto"/>
        <w:spacing w:before="8"/>
        <w:rPr>
          <w:sz w:val="21"/>
        </w:rPr>
      </w:pPr>
    </w:p>
    <w:p w14:paraId="587F1D49" w14:textId="53DE201F" w:rsidR="00B073E2" w:rsidRPr="0087271A" w:rsidRDefault="00B073E2" w:rsidP="0087271A">
      <w:pPr>
        <w:pStyle w:val="PargrafodaLista"/>
        <w:numPr>
          <w:ilvl w:val="1"/>
          <w:numId w:val="11"/>
        </w:numPr>
        <w:tabs>
          <w:tab w:val="left" w:pos="423"/>
        </w:tabs>
        <w:rPr>
          <w:sz w:val="24"/>
        </w:rPr>
      </w:pPr>
      <w:r w:rsidRPr="0087271A">
        <w:rPr>
          <w:sz w:val="24"/>
        </w:rPr>
        <w:t xml:space="preserve">Identificar e encaminhar talentos esportivos para o </w:t>
      </w:r>
      <w:r w:rsidRPr="0087271A">
        <w:rPr>
          <w:spacing w:val="-2"/>
          <w:sz w:val="24"/>
        </w:rPr>
        <w:t>rendimento;</w:t>
      </w:r>
    </w:p>
    <w:p w14:paraId="1F936904" w14:textId="77777777" w:rsidR="00B073E2" w:rsidRDefault="00B073E2" w:rsidP="00B073E2">
      <w:pPr>
        <w:pStyle w:val="Corpodetexto"/>
        <w:spacing w:before="8"/>
        <w:rPr>
          <w:sz w:val="21"/>
        </w:rPr>
      </w:pPr>
    </w:p>
    <w:p w14:paraId="75307CB7" w14:textId="666C6D27" w:rsidR="00B073E2" w:rsidRPr="0087271A" w:rsidRDefault="00B073E2" w:rsidP="0087271A">
      <w:pPr>
        <w:pStyle w:val="PargrafodaLista"/>
        <w:numPr>
          <w:ilvl w:val="1"/>
          <w:numId w:val="11"/>
        </w:numPr>
        <w:tabs>
          <w:tab w:val="left" w:pos="500"/>
        </w:tabs>
        <w:spacing w:line="288" w:lineRule="auto"/>
        <w:ind w:right="607"/>
        <w:rPr>
          <w:sz w:val="24"/>
        </w:rPr>
      </w:pPr>
      <w:r w:rsidRPr="0087271A">
        <w:rPr>
          <w:sz w:val="24"/>
        </w:rPr>
        <w:t>Estimular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o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exercício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da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cidadania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utilizando-se,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também,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dos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valores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do</w:t>
      </w:r>
      <w:r w:rsidRPr="0087271A">
        <w:rPr>
          <w:spacing w:val="86"/>
          <w:sz w:val="24"/>
        </w:rPr>
        <w:t xml:space="preserve"> </w:t>
      </w:r>
      <w:r w:rsidRPr="0087271A">
        <w:rPr>
          <w:sz w:val="24"/>
        </w:rPr>
        <w:t>Movimento Olímpico: respeito, amizade e excelência;</w:t>
      </w:r>
    </w:p>
    <w:p w14:paraId="602D7682" w14:textId="7193F0D9" w:rsidR="00B073E2" w:rsidRPr="0087271A" w:rsidRDefault="00B073E2" w:rsidP="0087271A">
      <w:pPr>
        <w:pStyle w:val="PargrafodaLista"/>
        <w:numPr>
          <w:ilvl w:val="1"/>
          <w:numId w:val="11"/>
        </w:numPr>
        <w:tabs>
          <w:tab w:val="left" w:pos="438"/>
        </w:tabs>
        <w:spacing w:before="193" w:line="288" w:lineRule="auto"/>
        <w:ind w:right="607"/>
        <w:rPr>
          <w:sz w:val="24"/>
        </w:rPr>
      </w:pPr>
      <w:r w:rsidRPr="0087271A">
        <w:rPr>
          <w:sz w:val="24"/>
        </w:rPr>
        <w:t>Construir consciência de inclusão, de respeito à diversidade, de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coletividade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e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de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autonomia contribuindo para a formação integral;</w:t>
      </w:r>
    </w:p>
    <w:p w14:paraId="4B284725" w14:textId="677467C3" w:rsidR="00B073E2" w:rsidRPr="0087271A" w:rsidRDefault="00B073E2" w:rsidP="0087271A">
      <w:pPr>
        <w:pStyle w:val="PargrafodaLista"/>
        <w:numPr>
          <w:ilvl w:val="1"/>
          <w:numId w:val="11"/>
        </w:numPr>
        <w:tabs>
          <w:tab w:val="left" w:pos="483"/>
        </w:tabs>
        <w:spacing w:before="194" w:line="288" w:lineRule="auto"/>
        <w:ind w:right="606"/>
        <w:rPr>
          <w:sz w:val="24"/>
        </w:rPr>
      </w:pPr>
      <w:r w:rsidRPr="0087271A">
        <w:rPr>
          <w:sz w:val="24"/>
        </w:rPr>
        <w:t>Contribuir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para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o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desenvolvimento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individual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e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coletivo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dos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participantes,</w:t>
      </w:r>
      <w:r w:rsidRPr="0087271A">
        <w:rPr>
          <w:spacing w:val="41"/>
          <w:sz w:val="24"/>
        </w:rPr>
        <w:t xml:space="preserve"> </w:t>
      </w:r>
      <w:r w:rsidRPr="0087271A">
        <w:rPr>
          <w:sz w:val="24"/>
        </w:rPr>
        <w:t>socializando-os através da cultura do esporte;</w:t>
      </w:r>
    </w:p>
    <w:p w14:paraId="5671052E" w14:textId="3A991102" w:rsidR="0087271A" w:rsidRPr="0087271A" w:rsidRDefault="00B073E2" w:rsidP="0087271A">
      <w:pPr>
        <w:pStyle w:val="PargrafodaLista"/>
        <w:numPr>
          <w:ilvl w:val="1"/>
          <w:numId w:val="11"/>
        </w:numPr>
        <w:tabs>
          <w:tab w:val="left" w:pos="690"/>
        </w:tabs>
        <w:spacing w:before="162" w:line="360" w:lineRule="auto"/>
        <w:ind w:right="107"/>
        <w:rPr>
          <w:sz w:val="24"/>
        </w:rPr>
      </w:pPr>
      <w:r w:rsidRPr="0087271A">
        <w:rPr>
          <w:sz w:val="24"/>
        </w:rPr>
        <w:t>Contribuir para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o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entendimento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de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cooperação,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solidariedade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e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o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competir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com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o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adversário</w:t>
      </w:r>
      <w:r w:rsidRPr="0087271A">
        <w:rPr>
          <w:spacing w:val="-3"/>
          <w:sz w:val="24"/>
        </w:rPr>
        <w:t xml:space="preserve"> </w:t>
      </w:r>
      <w:r w:rsidR="0087271A" w:rsidRPr="0087271A">
        <w:rPr>
          <w:sz w:val="24"/>
        </w:rPr>
        <w:t>e não contra o adversário, promovendo</w:t>
      </w:r>
      <w:r w:rsidR="0087271A" w:rsidRPr="0087271A">
        <w:rPr>
          <w:spacing w:val="-17"/>
          <w:sz w:val="24"/>
        </w:rPr>
        <w:t xml:space="preserve"> </w:t>
      </w:r>
      <w:r w:rsidR="0087271A" w:rsidRPr="0087271A">
        <w:rPr>
          <w:sz w:val="24"/>
        </w:rPr>
        <w:t>a</w:t>
      </w:r>
      <w:r w:rsidR="0087271A" w:rsidRPr="0087271A">
        <w:rPr>
          <w:spacing w:val="-17"/>
          <w:sz w:val="24"/>
        </w:rPr>
        <w:t xml:space="preserve"> </w:t>
      </w:r>
      <w:r w:rsidR="0087271A" w:rsidRPr="0087271A">
        <w:rPr>
          <w:sz w:val="24"/>
        </w:rPr>
        <w:t>integração</w:t>
      </w:r>
      <w:r w:rsidR="0087271A" w:rsidRPr="0087271A">
        <w:rPr>
          <w:spacing w:val="-16"/>
          <w:sz w:val="24"/>
        </w:rPr>
        <w:t xml:space="preserve"> </w:t>
      </w:r>
      <w:r w:rsidR="0087271A" w:rsidRPr="0087271A">
        <w:rPr>
          <w:sz w:val="24"/>
        </w:rPr>
        <w:t>entre</w:t>
      </w:r>
      <w:r w:rsidR="0087271A" w:rsidRPr="0087271A">
        <w:rPr>
          <w:spacing w:val="-17"/>
          <w:sz w:val="24"/>
        </w:rPr>
        <w:t xml:space="preserve"> </w:t>
      </w:r>
      <w:r w:rsidR="0087271A" w:rsidRPr="0087271A">
        <w:rPr>
          <w:sz w:val="24"/>
        </w:rPr>
        <w:t>estudantes</w:t>
      </w:r>
      <w:r w:rsidR="0087271A" w:rsidRPr="0087271A">
        <w:rPr>
          <w:spacing w:val="-17"/>
          <w:sz w:val="24"/>
        </w:rPr>
        <w:t xml:space="preserve"> </w:t>
      </w:r>
      <w:r w:rsidR="0087271A" w:rsidRPr="0087271A">
        <w:rPr>
          <w:sz w:val="24"/>
        </w:rPr>
        <w:t>de</w:t>
      </w:r>
      <w:r w:rsidR="0087271A" w:rsidRPr="0087271A">
        <w:rPr>
          <w:spacing w:val="-17"/>
          <w:sz w:val="24"/>
        </w:rPr>
        <w:t xml:space="preserve"> </w:t>
      </w:r>
      <w:r w:rsidR="0087271A" w:rsidRPr="0087271A">
        <w:rPr>
          <w:sz w:val="24"/>
        </w:rPr>
        <w:t>cada</w:t>
      </w:r>
      <w:r w:rsidR="0087271A" w:rsidRPr="0087271A">
        <w:rPr>
          <w:spacing w:val="-17"/>
          <w:sz w:val="24"/>
        </w:rPr>
        <w:t xml:space="preserve"> </w:t>
      </w:r>
      <w:r w:rsidR="0087271A" w:rsidRPr="0087271A">
        <w:rPr>
          <w:sz w:val="24"/>
        </w:rPr>
        <w:t>turma</w:t>
      </w:r>
      <w:r w:rsidR="0087271A" w:rsidRPr="0087271A">
        <w:rPr>
          <w:spacing w:val="-16"/>
          <w:sz w:val="24"/>
        </w:rPr>
        <w:t xml:space="preserve"> </w:t>
      </w:r>
      <w:r w:rsidR="0087271A" w:rsidRPr="0087271A">
        <w:rPr>
          <w:sz w:val="24"/>
        </w:rPr>
        <w:t>envolvida,</w:t>
      </w:r>
      <w:r w:rsidR="0087271A" w:rsidRPr="0087271A">
        <w:rPr>
          <w:spacing w:val="-17"/>
          <w:sz w:val="24"/>
        </w:rPr>
        <w:t xml:space="preserve"> </w:t>
      </w:r>
      <w:r w:rsidR="0087271A" w:rsidRPr="0087271A">
        <w:rPr>
          <w:sz w:val="24"/>
        </w:rPr>
        <w:t>visando</w:t>
      </w:r>
      <w:r w:rsidR="0087271A" w:rsidRPr="0087271A">
        <w:rPr>
          <w:spacing w:val="-17"/>
          <w:sz w:val="24"/>
        </w:rPr>
        <w:t xml:space="preserve"> </w:t>
      </w:r>
      <w:r w:rsidR="0087271A" w:rsidRPr="0087271A">
        <w:rPr>
          <w:sz w:val="24"/>
        </w:rPr>
        <w:t>ações coletivas e colaborativas.</w:t>
      </w:r>
    </w:p>
    <w:p w14:paraId="1C9CF1B3" w14:textId="77777777" w:rsidR="0087271A" w:rsidRDefault="0087271A" w:rsidP="0087271A">
      <w:pPr>
        <w:pStyle w:val="PargrafodaLista"/>
        <w:numPr>
          <w:ilvl w:val="1"/>
          <w:numId w:val="11"/>
        </w:numPr>
        <w:tabs>
          <w:tab w:val="left" w:pos="791"/>
        </w:tabs>
        <w:spacing w:before="93" w:line="360" w:lineRule="auto"/>
        <w:ind w:right="109"/>
        <w:rPr>
          <w:sz w:val="24"/>
        </w:rPr>
      </w:pPr>
      <w:r w:rsidRPr="0087271A">
        <w:rPr>
          <w:sz w:val="24"/>
        </w:rPr>
        <w:t>Proporcionar a prática saudável de diversas atividades/modalidades, com fins recreativo e social, a todos os estudantes, podendo conscientizá-los sobre a importância da atividade</w:t>
      </w:r>
      <w:r w:rsidRPr="0087271A">
        <w:rPr>
          <w:spacing w:val="-17"/>
          <w:sz w:val="24"/>
        </w:rPr>
        <w:t xml:space="preserve"> </w:t>
      </w:r>
      <w:r w:rsidRPr="0087271A">
        <w:rPr>
          <w:sz w:val="24"/>
        </w:rPr>
        <w:t>física</w:t>
      </w:r>
      <w:r w:rsidRPr="0087271A">
        <w:rPr>
          <w:spacing w:val="-14"/>
          <w:sz w:val="24"/>
        </w:rPr>
        <w:t xml:space="preserve"> </w:t>
      </w:r>
      <w:r w:rsidRPr="0087271A">
        <w:rPr>
          <w:sz w:val="24"/>
        </w:rPr>
        <w:t>e</w:t>
      </w:r>
      <w:r w:rsidRPr="0087271A">
        <w:rPr>
          <w:spacing w:val="-16"/>
          <w:sz w:val="24"/>
        </w:rPr>
        <w:t xml:space="preserve"> </w:t>
      </w:r>
      <w:r w:rsidRPr="0087271A">
        <w:rPr>
          <w:sz w:val="24"/>
        </w:rPr>
        <w:t>atividades</w:t>
      </w:r>
      <w:r w:rsidRPr="0087271A">
        <w:rPr>
          <w:spacing w:val="-17"/>
          <w:sz w:val="24"/>
        </w:rPr>
        <w:t xml:space="preserve"> </w:t>
      </w:r>
      <w:r w:rsidRPr="0087271A">
        <w:rPr>
          <w:sz w:val="24"/>
        </w:rPr>
        <w:t>familiares</w:t>
      </w:r>
      <w:r w:rsidRPr="0087271A">
        <w:rPr>
          <w:spacing w:val="-13"/>
          <w:sz w:val="24"/>
        </w:rPr>
        <w:t xml:space="preserve"> </w:t>
      </w:r>
      <w:r w:rsidRPr="0087271A">
        <w:rPr>
          <w:sz w:val="24"/>
        </w:rPr>
        <w:t>com</w:t>
      </w:r>
      <w:r w:rsidRPr="0087271A">
        <w:rPr>
          <w:spacing w:val="-14"/>
          <w:sz w:val="24"/>
        </w:rPr>
        <w:t xml:space="preserve"> </w:t>
      </w:r>
      <w:r w:rsidRPr="0087271A">
        <w:rPr>
          <w:sz w:val="24"/>
        </w:rPr>
        <w:t>relação</w:t>
      </w:r>
      <w:r w:rsidRPr="0087271A">
        <w:rPr>
          <w:spacing w:val="-17"/>
          <w:sz w:val="24"/>
        </w:rPr>
        <w:t xml:space="preserve"> </w:t>
      </w:r>
      <w:r w:rsidRPr="0087271A">
        <w:rPr>
          <w:sz w:val="24"/>
        </w:rPr>
        <w:t>à</w:t>
      </w:r>
      <w:r w:rsidRPr="0087271A">
        <w:rPr>
          <w:spacing w:val="-14"/>
          <w:sz w:val="24"/>
        </w:rPr>
        <w:t xml:space="preserve"> </w:t>
      </w:r>
      <w:r w:rsidRPr="0087271A">
        <w:rPr>
          <w:sz w:val="24"/>
        </w:rPr>
        <w:t>saúde</w:t>
      </w:r>
      <w:r w:rsidRPr="0087271A">
        <w:rPr>
          <w:spacing w:val="-14"/>
          <w:sz w:val="24"/>
        </w:rPr>
        <w:t xml:space="preserve"> </w:t>
      </w:r>
      <w:r w:rsidRPr="0087271A">
        <w:rPr>
          <w:sz w:val="24"/>
        </w:rPr>
        <w:t>psicológica,</w:t>
      </w:r>
      <w:r w:rsidRPr="0087271A">
        <w:rPr>
          <w:spacing w:val="-14"/>
          <w:sz w:val="24"/>
        </w:rPr>
        <w:t xml:space="preserve"> </w:t>
      </w:r>
      <w:r w:rsidRPr="0087271A">
        <w:rPr>
          <w:sz w:val="24"/>
        </w:rPr>
        <w:t>social</w:t>
      </w:r>
      <w:r w:rsidRPr="0087271A">
        <w:rPr>
          <w:spacing w:val="-17"/>
          <w:sz w:val="24"/>
        </w:rPr>
        <w:t xml:space="preserve"> </w:t>
      </w:r>
      <w:r w:rsidRPr="0087271A">
        <w:rPr>
          <w:sz w:val="24"/>
        </w:rPr>
        <w:t>e</w:t>
      </w:r>
      <w:r w:rsidRPr="0087271A">
        <w:rPr>
          <w:spacing w:val="-17"/>
          <w:sz w:val="24"/>
        </w:rPr>
        <w:t xml:space="preserve"> </w:t>
      </w:r>
      <w:r w:rsidRPr="0087271A">
        <w:rPr>
          <w:sz w:val="24"/>
        </w:rPr>
        <w:t>física.</w:t>
      </w:r>
    </w:p>
    <w:p w14:paraId="7EC5075C" w14:textId="4D5F154C" w:rsidR="0087271A" w:rsidRPr="0087271A" w:rsidRDefault="0087271A" w:rsidP="0087271A">
      <w:pPr>
        <w:pStyle w:val="PargrafodaLista"/>
        <w:numPr>
          <w:ilvl w:val="1"/>
          <w:numId w:val="11"/>
        </w:numPr>
        <w:tabs>
          <w:tab w:val="left" w:pos="705"/>
        </w:tabs>
        <w:spacing w:before="158"/>
        <w:rPr>
          <w:sz w:val="24"/>
        </w:rPr>
      </w:pPr>
      <w:r w:rsidRPr="0087271A">
        <w:rPr>
          <w:sz w:val="24"/>
        </w:rPr>
        <w:t>Comunicar</w:t>
      </w:r>
      <w:r w:rsidRPr="0087271A">
        <w:rPr>
          <w:spacing w:val="-5"/>
          <w:sz w:val="24"/>
        </w:rPr>
        <w:t xml:space="preserve"> </w:t>
      </w:r>
      <w:r w:rsidRPr="0087271A">
        <w:rPr>
          <w:sz w:val="24"/>
        </w:rPr>
        <w:t>os</w:t>
      </w:r>
      <w:r w:rsidRPr="0087271A">
        <w:rPr>
          <w:spacing w:val="-4"/>
          <w:sz w:val="24"/>
        </w:rPr>
        <w:t xml:space="preserve"> </w:t>
      </w:r>
      <w:r w:rsidRPr="0087271A">
        <w:rPr>
          <w:sz w:val="24"/>
        </w:rPr>
        <w:t>valores</w:t>
      </w:r>
      <w:r w:rsidRPr="0087271A">
        <w:rPr>
          <w:spacing w:val="-4"/>
          <w:sz w:val="24"/>
        </w:rPr>
        <w:t xml:space="preserve"> </w:t>
      </w:r>
      <w:r w:rsidRPr="0087271A">
        <w:rPr>
          <w:sz w:val="24"/>
        </w:rPr>
        <w:t>ético-cristãos-vicentinos,</w:t>
      </w:r>
      <w:r w:rsidRPr="0087271A">
        <w:rPr>
          <w:spacing w:val="-5"/>
          <w:sz w:val="24"/>
        </w:rPr>
        <w:t xml:space="preserve"> </w:t>
      </w:r>
      <w:r w:rsidRPr="0087271A">
        <w:rPr>
          <w:sz w:val="24"/>
        </w:rPr>
        <w:t>promovendo</w:t>
      </w:r>
      <w:r w:rsidRPr="0087271A">
        <w:rPr>
          <w:spacing w:val="-2"/>
          <w:sz w:val="24"/>
        </w:rPr>
        <w:t xml:space="preserve"> </w:t>
      </w:r>
      <w:r w:rsidRPr="0087271A">
        <w:rPr>
          <w:sz w:val="24"/>
        </w:rPr>
        <w:t>a</w:t>
      </w:r>
      <w:r w:rsidRPr="0087271A">
        <w:rPr>
          <w:spacing w:val="-6"/>
          <w:sz w:val="24"/>
        </w:rPr>
        <w:t xml:space="preserve"> </w:t>
      </w:r>
      <w:r w:rsidRPr="0087271A">
        <w:rPr>
          <w:spacing w:val="-2"/>
          <w:sz w:val="24"/>
        </w:rPr>
        <w:t>solidariedade.</w:t>
      </w:r>
    </w:p>
    <w:p w14:paraId="67B84AF5" w14:textId="77777777" w:rsidR="0087271A" w:rsidRDefault="0087271A" w:rsidP="0087271A">
      <w:pPr>
        <w:pStyle w:val="Corpodetexto"/>
        <w:spacing w:before="1"/>
        <w:rPr>
          <w:sz w:val="26"/>
        </w:rPr>
      </w:pPr>
    </w:p>
    <w:p w14:paraId="6CB8A79B" w14:textId="1E50195F" w:rsidR="0087271A" w:rsidRPr="0087271A" w:rsidRDefault="0087271A" w:rsidP="0087271A">
      <w:pPr>
        <w:pStyle w:val="PargrafodaLista"/>
        <w:numPr>
          <w:ilvl w:val="1"/>
          <w:numId w:val="11"/>
        </w:numPr>
        <w:tabs>
          <w:tab w:val="left" w:pos="849"/>
        </w:tabs>
        <w:spacing w:line="360" w:lineRule="auto"/>
        <w:ind w:right="117"/>
        <w:rPr>
          <w:sz w:val="24"/>
        </w:rPr>
      </w:pPr>
      <w:r w:rsidRPr="0087271A">
        <w:rPr>
          <w:sz w:val="24"/>
        </w:rPr>
        <w:t>Motivar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o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espírito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participativo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como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atitude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positiva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e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enriquecedora</w:t>
      </w:r>
      <w:r w:rsidRPr="0087271A">
        <w:rPr>
          <w:spacing w:val="40"/>
          <w:sz w:val="24"/>
        </w:rPr>
        <w:t xml:space="preserve"> </w:t>
      </w:r>
      <w:r w:rsidRPr="0087271A">
        <w:rPr>
          <w:sz w:val="24"/>
        </w:rPr>
        <w:t>da</w:t>
      </w:r>
      <w:r w:rsidRPr="0087271A">
        <w:rPr>
          <w:spacing w:val="80"/>
          <w:sz w:val="24"/>
        </w:rPr>
        <w:t xml:space="preserve"> </w:t>
      </w:r>
      <w:r w:rsidRPr="0087271A">
        <w:rPr>
          <w:sz w:val="24"/>
        </w:rPr>
        <w:t>formação do cidadão no exercício dos seus direitos e deveres.</w:t>
      </w:r>
    </w:p>
    <w:p w14:paraId="67D09906" w14:textId="54BFDFB2" w:rsidR="0087271A" w:rsidRPr="0087271A" w:rsidRDefault="0087271A" w:rsidP="0087271A">
      <w:pPr>
        <w:pStyle w:val="PargrafodaLista"/>
        <w:numPr>
          <w:ilvl w:val="1"/>
          <w:numId w:val="11"/>
        </w:numPr>
        <w:tabs>
          <w:tab w:val="left" w:pos="772"/>
        </w:tabs>
        <w:spacing w:before="159"/>
        <w:rPr>
          <w:sz w:val="24"/>
        </w:rPr>
      </w:pPr>
      <w:r w:rsidRPr="0087271A">
        <w:rPr>
          <w:sz w:val="24"/>
        </w:rPr>
        <w:t>Destacar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aspectos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culturais,</w:t>
      </w:r>
      <w:r w:rsidRPr="0087271A">
        <w:rPr>
          <w:spacing w:val="-6"/>
          <w:sz w:val="24"/>
        </w:rPr>
        <w:t xml:space="preserve"> </w:t>
      </w:r>
      <w:r w:rsidRPr="0087271A">
        <w:rPr>
          <w:sz w:val="24"/>
        </w:rPr>
        <w:t>ecológicos,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lúdicos,</w:t>
      </w:r>
      <w:r w:rsidRPr="0087271A">
        <w:rPr>
          <w:spacing w:val="-5"/>
          <w:sz w:val="24"/>
        </w:rPr>
        <w:t xml:space="preserve"> </w:t>
      </w:r>
      <w:r w:rsidRPr="0087271A">
        <w:rPr>
          <w:sz w:val="24"/>
        </w:rPr>
        <w:t>sociais</w:t>
      </w:r>
      <w:r w:rsidRPr="0087271A">
        <w:rPr>
          <w:spacing w:val="-3"/>
          <w:sz w:val="24"/>
        </w:rPr>
        <w:t xml:space="preserve"> </w:t>
      </w:r>
      <w:r w:rsidRPr="0087271A">
        <w:rPr>
          <w:sz w:val="24"/>
        </w:rPr>
        <w:t>e</w:t>
      </w:r>
      <w:r w:rsidRPr="0087271A">
        <w:rPr>
          <w:spacing w:val="-4"/>
          <w:sz w:val="24"/>
        </w:rPr>
        <w:t xml:space="preserve"> </w:t>
      </w:r>
      <w:r w:rsidRPr="0087271A">
        <w:rPr>
          <w:spacing w:val="-2"/>
          <w:sz w:val="24"/>
        </w:rPr>
        <w:t>comunitários.</w:t>
      </w:r>
    </w:p>
    <w:p w14:paraId="07DE4C0C" w14:textId="77777777" w:rsidR="00B073E2" w:rsidRDefault="00B073E2" w:rsidP="0087271A">
      <w:pPr>
        <w:pStyle w:val="Ttulo1"/>
        <w:keepNext w:val="0"/>
        <w:keepLines w:val="0"/>
        <w:numPr>
          <w:ilvl w:val="0"/>
          <w:numId w:val="11"/>
        </w:numPr>
        <w:tabs>
          <w:tab w:val="left" w:pos="371"/>
        </w:tabs>
        <w:spacing w:before="0" w:after="0"/>
      </w:pPr>
      <w:r>
        <w:lastRenderedPageBreak/>
        <w:t>DAS</w:t>
      </w:r>
      <w:r>
        <w:rPr>
          <w:spacing w:val="-8"/>
        </w:rPr>
        <w:t xml:space="preserve"> </w:t>
      </w: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rPr>
          <w:spacing w:val="-2"/>
        </w:rPr>
        <w:t>TURMAS</w:t>
      </w:r>
    </w:p>
    <w:p w14:paraId="76182978" w14:textId="77777777" w:rsidR="00B073E2" w:rsidRDefault="00B073E2" w:rsidP="00B073E2">
      <w:pPr>
        <w:pStyle w:val="Corpodetexto"/>
        <w:spacing w:before="1"/>
        <w:rPr>
          <w:b/>
          <w:sz w:val="26"/>
        </w:rPr>
      </w:pPr>
    </w:p>
    <w:p w14:paraId="17FBDAE1" w14:textId="632CCCEF" w:rsidR="00B073E2" w:rsidRDefault="00B073E2" w:rsidP="0087271A">
      <w:pPr>
        <w:pStyle w:val="PargrafodaLista"/>
        <w:numPr>
          <w:ilvl w:val="1"/>
          <w:numId w:val="11"/>
        </w:numPr>
        <w:tabs>
          <w:tab w:val="left" w:pos="532"/>
        </w:tabs>
        <w:spacing w:line="360" w:lineRule="auto"/>
        <w:ind w:right="106" w:firstLine="0"/>
        <w:rPr>
          <w:sz w:val="24"/>
        </w:rPr>
      </w:pPr>
      <w:r>
        <w:rPr>
          <w:sz w:val="24"/>
        </w:rPr>
        <w:t>Preparar-se e emp</w:t>
      </w:r>
      <w:r w:rsidR="0087271A">
        <w:rPr>
          <w:sz w:val="24"/>
        </w:rPr>
        <w:t>enhar-se na execução do desafio</w:t>
      </w:r>
      <w:r>
        <w:rPr>
          <w:sz w:val="24"/>
        </w:rPr>
        <w:t>, de maneira a destacar o trabalho coletivo. Poderão organizar-se em comissões/subgrupos e distribuir tarefas, de modo a envolver o máximo de participantes nas ações.</w:t>
      </w:r>
    </w:p>
    <w:p w14:paraId="3408AE00" w14:textId="015FC9D2" w:rsidR="00B073E2" w:rsidRDefault="0087271A" w:rsidP="0087271A">
      <w:pPr>
        <w:pStyle w:val="PargrafodaLista"/>
        <w:numPr>
          <w:ilvl w:val="1"/>
          <w:numId w:val="11"/>
        </w:numPr>
        <w:tabs>
          <w:tab w:val="left" w:pos="539"/>
        </w:tabs>
        <w:spacing w:before="160" w:line="360" w:lineRule="auto"/>
        <w:ind w:right="105" w:firstLine="0"/>
        <w:rPr>
          <w:sz w:val="24"/>
        </w:rPr>
      </w:pPr>
      <w:r>
        <w:rPr>
          <w:sz w:val="24"/>
        </w:rPr>
        <w:t>Organizarem-se</w:t>
      </w:r>
      <w:r w:rsidR="00B073E2">
        <w:rPr>
          <w:sz w:val="24"/>
        </w:rPr>
        <w:t xml:space="preserve">, a fim de que possam desenvolver do melhor modo </w:t>
      </w:r>
      <w:r w:rsidR="0094268E">
        <w:rPr>
          <w:sz w:val="24"/>
        </w:rPr>
        <w:t>o desafio proposto e a participação nas modalidades esportiv</w:t>
      </w:r>
      <w:r w:rsidR="00B073E2">
        <w:rPr>
          <w:sz w:val="24"/>
        </w:rPr>
        <w:t>as</w:t>
      </w:r>
      <w:r w:rsidR="0094268E">
        <w:rPr>
          <w:sz w:val="24"/>
        </w:rPr>
        <w:t>.</w:t>
      </w:r>
    </w:p>
    <w:p w14:paraId="4C07FBAF" w14:textId="4D75984E" w:rsidR="00B073E2" w:rsidRDefault="00B073E2" w:rsidP="0087271A">
      <w:pPr>
        <w:pStyle w:val="PargrafodaLista"/>
        <w:numPr>
          <w:ilvl w:val="1"/>
          <w:numId w:val="11"/>
        </w:numPr>
        <w:tabs>
          <w:tab w:val="left" w:pos="522"/>
        </w:tabs>
        <w:spacing w:before="158" w:line="362" w:lineRule="auto"/>
        <w:ind w:right="114" w:firstLine="0"/>
        <w:rPr>
          <w:sz w:val="24"/>
        </w:rPr>
      </w:pPr>
      <w:r>
        <w:rPr>
          <w:sz w:val="24"/>
        </w:rPr>
        <w:t>Estarem cientes do respectivo regulamento e suas obrigações com</w:t>
      </w:r>
      <w:r w:rsidR="0094268E">
        <w:rPr>
          <w:sz w:val="24"/>
        </w:rPr>
        <w:t>o equipe</w:t>
      </w:r>
      <w:r>
        <w:rPr>
          <w:sz w:val="24"/>
        </w:rPr>
        <w:t>.</w:t>
      </w:r>
    </w:p>
    <w:p w14:paraId="694F3F90" w14:textId="347A2BDF" w:rsidR="00B073E2" w:rsidRDefault="00B073E2" w:rsidP="0087271A">
      <w:pPr>
        <w:pStyle w:val="PargrafodaLista"/>
        <w:numPr>
          <w:ilvl w:val="1"/>
          <w:numId w:val="11"/>
        </w:numPr>
        <w:tabs>
          <w:tab w:val="left" w:pos="515"/>
        </w:tabs>
        <w:spacing w:before="156" w:line="360" w:lineRule="auto"/>
        <w:ind w:right="107" w:firstLine="0"/>
        <w:rPr>
          <w:sz w:val="24"/>
        </w:rPr>
      </w:pPr>
      <w:r>
        <w:rPr>
          <w:sz w:val="24"/>
        </w:rPr>
        <w:t>São valores inegociáveis: honestidade, lealdade e diálogo, bem como o respeito entre</w:t>
      </w:r>
      <w:r>
        <w:rPr>
          <w:spacing w:val="-12"/>
          <w:sz w:val="24"/>
        </w:rPr>
        <w:t xml:space="preserve"> </w:t>
      </w:r>
      <w:r>
        <w:rPr>
          <w:sz w:val="24"/>
        </w:rPr>
        <w:t>todos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colegas,</w:t>
      </w:r>
      <w:r>
        <w:rPr>
          <w:spacing w:val="-10"/>
          <w:sz w:val="24"/>
        </w:rPr>
        <w:t xml:space="preserve"> </w:t>
      </w:r>
      <w:r>
        <w:rPr>
          <w:sz w:val="24"/>
        </w:rPr>
        <w:t>estudantes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Colégio,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Olimpíada,</w:t>
      </w:r>
      <w:r>
        <w:rPr>
          <w:spacing w:val="-12"/>
          <w:sz w:val="24"/>
        </w:rPr>
        <w:t xml:space="preserve"> </w:t>
      </w:r>
      <w:r>
        <w:rPr>
          <w:sz w:val="24"/>
        </w:rPr>
        <w:t>familiares, educadores e colaboradores. Caso alguma atitude, individual ou coletiva, seja desrespeitosa,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17"/>
          <w:sz w:val="24"/>
        </w:rPr>
        <w:t xml:space="preserve"> </w:t>
      </w:r>
      <w:r>
        <w:rPr>
          <w:sz w:val="24"/>
        </w:rPr>
        <w:t>analisada</w:t>
      </w:r>
      <w:r>
        <w:rPr>
          <w:spacing w:val="-15"/>
          <w:sz w:val="24"/>
        </w:rPr>
        <w:t xml:space="preserve"> </w:t>
      </w:r>
      <w:r>
        <w:rPr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z w:val="24"/>
        </w:rPr>
        <w:t>Comissão</w:t>
      </w:r>
      <w:r>
        <w:rPr>
          <w:spacing w:val="-15"/>
          <w:sz w:val="24"/>
        </w:rPr>
        <w:t xml:space="preserve"> </w:t>
      </w:r>
      <w:r>
        <w:rPr>
          <w:sz w:val="24"/>
        </w:rPr>
        <w:t>Organizadora,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fará</w:t>
      </w:r>
      <w:r>
        <w:rPr>
          <w:spacing w:val="-17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6"/>
          <w:sz w:val="24"/>
        </w:rPr>
        <w:t xml:space="preserve"> </w:t>
      </w:r>
      <w:r>
        <w:rPr>
          <w:sz w:val="24"/>
        </w:rPr>
        <w:t>ao(s) envolvido(s), pod</w:t>
      </w:r>
      <w:r w:rsidR="00166B82">
        <w:rPr>
          <w:sz w:val="24"/>
        </w:rPr>
        <w:t>endo desclassificar a equipe da Olimpíada Escolar Vicentina</w:t>
      </w:r>
      <w:r>
        <w:rPr>
          <w:sz w:val="24"/>
        </w:rPr>
        <w:t>.</w:t>
      </w:r>
    </w:p>
    <w:p w14:paraId="3D9F01D6" w14:textId="77777777" w:rsidR="00844D88" w:rsidRDefault="00844D88" w:rsidP="00B073E2">
      <w:pPr>
        <w:spacing w:line="360" w:lineRule="auto"/>
        <w:jc w:val="both"/>
      </w:pPr>
    </w:p>
    <w:p w14:paraId="3360F5ED" w14:textId="55A7E66D" w:rsidR="00844D88" w:rsidRDefault="00844D88" w:rsidP="00844D88">
      <w:pPr>
        <w:pStyle w:val="Ttulo1"/>
        <w:keepNext w:val="0"/>
        <w:keepLines w:val="0"/>
        <w:numPr>
          <w:ilvl w:val="0"/>
          <w:numId w:val="11"/>
        </w:numPr>
        <w:tabs>
          <w:tab w:val="left" w:pos="371"/>
        </w:tabs>
        <w:spacing w:before="1" w:after="0"/>
        <w:jc w:val="both"/>
      </w:pPr>
      <w:r>
        <w:t>DA ORGANIZAÇÃO</w:t>
      </w:r>
    </w:p>
    <w:p w14:paraId="299AD16C" w14:textId="77777777" w:rsidR="00844D88" w:rsidRDefault="00844D88" w:rsidP="00B073E2">
      <w:pPr>
        <w:spacing w:line="360" w:lineRule="auto"/>
        <w:jc w:val="both"/>
      </w:pPr>
    </w:p>
    <w:p w14:paraId="20467319" w14:textId="4CDFD5D4" w:rsidR="00B073E2" w:rsidRDefault="00844D88" w:rsidP="00FD4DD1">
      <w:pPr>
        <w:pStyle w:val="PargrafodaLista"/>
        <w:numPr>
          <w:ilvl w:val="1"/>
          <w:numId w:val="11"/>
        </w:numPr>
        <w:spacing w:line="360" w:lineRule="auto"/>
      </w:pPr>
      <w:r>
        <w:t>A organização e a realização da Olimpíada Escolar será de responsabilidade da Comissão Organizadora, juntamente com professores regentes. Os locais dos jogos serão determinados</w:t>
      </w:r>
      <w:r w:rsidRPr="00FD4DD1">
        <w:rPr>
          <w:spacing w:val="29"/>
        </w:rPr>
        <w:t xml:space="preserve"> </w:t>
      </w:r>
      <w:r>
        <w:t>de</w:t>
      </w:r>
      <w:r w:rsidRPr="00FD4DD1">
        <w:rPr>
          <w:spacing w:val="29"/>
        </w:rPr>
        <w:t xml:space="preserve"> </w:t>
      </w:r>
      <w:r>
        <w:t>acordo</w:t>
      </w:r>
      <w:r w:rsidRPr="00FD4DD1">
        <w:rPr>
          <w:spacing w:val="29"/>
        </w:rPr>
        <w:t xml:space="preserve"> </w:t>
      </w:r>
      <w:r>
        <w:t>com</w:t>
      </w:r>
      <w:r w:rsidRPr="00FD4DD1">
        <w:rPr>
          <w:spacing w:val="29"/>
        </w:rPr>
        <w:t xml:space="preserve"> </w:t>
      </w:r>
      <w:r>
        <w:t>a</w:t>
      </w:r>
      <w:r w:rsidRPr="00FD4DD1">
        <w:rPr>
          <w:spacing w:val="29"/>
        </w:rPr>
        <w:t xml:space="preserve"> </w:t>
      </w:r>
      <w:r>
        <w:t>modalidade, ou seja, quadra esportiva, sala de jogos.</w:t>
      </w:r>
    </w:p>
    <w:p w14:paraId="6A3BA269" w14:textId="67C25739" w:rsidR="00FD4DD1" w:rsidRDefault="00FD4DD1" w:rsidP="00FD4DD1">
      <w:pPr>
        <w:pStyle w:val="Ttulo1"/>
        <w:numPr>
          <w:ilvl w:val="0"/>
          <w:numId w:val="11"/>
        </w:numPr>
      </w:pPr>
      <w:r>
        <w:t xml:space="preserve">DA PARTICIPAÇÃO NA OLIMPÍADA </w:t>
      </w:r>
      <w:r>
        <w:rPr>
          <w:spacing w:val="-2"/>
        </w:rPr>
        <w:t>ESCOLAR</w:t>
      </w:r>
    </w:p>
    <w:p w14:paraId="0CD27AB4" w14:textId="77777777" w:rsidR="00FD4DD1" w:rsidRDefault="00FD4DD1" w:rsidP="00FD4DD1">
      <w:pPr>
        <w:pStyle w:val="Corpodetexto"/>
        <w:spacing w:before="8"/>
        <w:rPr>
          <w:b/>
          <w:sz w:val="21"/>
        </w:rPr>
      </w:pPr>
    </w:p>
    <w:p w14:paraId="04BEF53F" w14:textId="39573EC6" w:rsidR="002C2D3F" w:rsidRPr="002C2D3F" w:rsidRDefault="00FD4DD1" w:rsidP="002C2D3F">
      <w:pPr>
        <w:pStyle w:val="PargrafodaLista"/>
        <w:numPr>
          <w:ilvl w:val="1"/>
          <w:numId w:val="11"/>
        </w:numPr>
        <w:tabs>
          <w:tab w:val="left" w:pos="520"/>
        </w:tabs>
        <w:spacing w:line="360" w:lineRule="auto"/>
        <w:ind w:right="105"/>
        <w:rPr>
          <w:sz w:val="24"/>
        </w:rPr>
      </w:pPr>
      <w:r>
        <w:t>Poderão</w:t>
      </w:r>
      <w:r w:rsidRPr="002C2D3F">
        <w:rPr>
          <w:spacing w:val="40"/>
        </w:rPr>
        <w:t xml:space="preserve"> </w:t>
      </w:r>
      <w:r>
        <w:t>participar</w:t>
      </w:r>
      <w:r w:rsidR="002C2D3F">
        <w:t xml:space="preserve"> os integrantes </w:t>
      </w:r>
      <w:r w:rsidR="002C2D3F" w:rsidRPr="002C2D3F">
        <w:rPr>
          <w:sz w:val="24"/>
          <w:szCs w:val="24"/>
          <w:shd w:val="clear" w:color="auto" w:fill="FFFFFF"/>
        </w:rPr>
        <w:t>d</w:t>
      </w:r>
      <w:r w:rsidR="002C2D3F" w:rsidRPr="002C2D3F">
        <w:rPr>
          <w:sz w:val="24"/>
          <w:szCs w:val="24"/>
        </w:rPr>
        <w:t>as</w:t>
      </w:r>
      <w:r w:rsidR="002C2D3F" w:rsidRPr="002C2D3F">
        <w:rPr>
          <w:spacing w:val="-16"/>
          <w:sz w:val="24"/>
          <w:szCs w:val="24"/>
        </w:rPr>
        <w:t xml:space="preserve"> </w:t>
      </w:r>
      <w:r w:rsidR="002C2D3F" w:rsidRPr="002C2D3F">
        <w:rPr>
          <w:sz w:val="24"/>
          <w:szCs w:val="24"/>
        </w:rPr>
        <w:t>tur</w:t>
      </w:r>
      <w:r w:rsidR="002C2D3F" w:rsidRPr="002C2D3F">
        <w:rPr>
          <w:sz w:val="24"/>
        </w:rPr>
        <w:t>mas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do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6º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ano</w:t>
      </w:r>
      <w:r w:rsidR="002C2D3F" w:rsidRPr="002C2D3F">
        <w:rPr>
          <w:spacing w:val="-16"/>
          <w:sz w:val="24"/>
        </w:rPr>
        <w:t xml:space="preserve"> </w:t>
      </w:r>
      <w:r w:rsidR="002C2D3F" w:rsidRPr="002C2D3F">
        <w:rPr>
          <w:sz w:val="24"/>
        </w:rPr>
        <w:t>(E.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F)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à</w:t>
      </w:r>
      <w:r w:rsidR="002C2D3F" w:rsidRPr="002C2D3F">
        <w:rPr>
          <w:spacing w:val="-16"/>
          <w:sz w:val="24"/>
        </w:rPr>
        <w:t xml:space="preserve"> </w:t>
      </w:r>
      <w:r w:rsidR="002C2D3F" w:rsidRPr="002C2D3F">
        <w:rPr>
          <w:sz w:val="24"/>
        </w:rPr>
        <w:t>3ª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série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do</w:t>
      </w:r>
      <w:r w:rsidR="002C2D3F" w:rsidRPr="002C2D3F">
        <w:rPr>
          <w:spacing w:val="-16"/>
          <w:sz w:val="24"/>
        </w:rPr>
        <w:t xml:space="preserve"> </w:t>
      </w:r>
      <w:r w:rsidR="002C2D3F" w:rsidRPr="002C2D3F">
        <w:rPr>
          <w:sz w:val="24"/>
        </w:rPr>
        <w:t>Ensino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Médio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do</w:t>
      </w:r>
      <w:r w:rsidR="002C2D3F" w:rsidRPr="002C2D3F">
        <w:rPr>
          <w:spacing w:val="-16"/>
          <w:sz w:val="24"/>
        </w:rPr>
        <w:t xml:space="preserve"> </w:t>
      </w:r>
      <w:r w:rsidR="002C2D3F" w:rsidRPr="002C2D3F">
        <w:rPr>
          <w:sz w:val="24"/>
        </w:rPr>
        <w:t>Colégio</w:t>
      </w:r>
      <w:r w:rsidR="002C2D3F" w:rsidRPr="002C2D3F">
        <w:rPr>
          <w:spacing w:val="-17"/>
          <w:sz w:val="24"/>
        </w:rPr>
        <w:t xml:space="preserve"> </w:t>
      </w:r>
      <w:r w:rsidR="002C2D3F" w:rsidRPr="002C2D3F">
        <w:rPr>
          <w:sz w:val="24"/>
        </w:rPr>
        <w:t>Vicentino Santa Cruz.</w:t>
      </w:r>
    </w:p>
    <w:p w14:paraId="6453EA3F" w14:textId="58FB1A39" w:rsidR="00FD4DD1" w:rsidRPr="002C2D3F" w:rsidRDefault="00FD4DD1" w:rsidP="002C2D3F">
      <w:pPr>
        <w:pStyle w:val="PargrafodaLista"/>
        <w:numPr>
          <w:ilvl w:val="1"/>
          <w:numId w:val="11"/>
        </w:numPr>
        <w:tabs>
          <w:tab w:val="left" w:pos="440"/>
        </w:tabs>
        <w:spacing w:before="193" w:line="288" w:lineRule="auto"/>
        <w:ind w:right="604"/>
        <w:rPr>
          <w:sz w:val="24"/>
        </w:rPr>
      </w:pPr>
      <w:r w:rsidRPr="002C2D3F">
        <w:rPr>
          <w:sz w:val="24"/>
        </w:rPr>
        <w:t xml:space="preserve">No dia da Abertura da Olimpíada </w:t>
      </w:r>
      <w:r w:rsidR="002C2D3F">
        <w:rPr>
          <w:sz w:val="24"/>
        </w:rPr>
        <w:t>Escolar, a turma</w:t>
      </w:r>
      <w:r w:rsidRPr="002C2D3F">
        <w:rPr>
          <w:sz w:val="24"/>
        </w:rPr>
        <w:t xml:space="preserve"> deverá se apresentar identificada, com alunos devidamente uniformizados e </w:t>
      </w:r>
      <w:r w:rsidR="002C2D3F">
        <w:rPr>
          <w:sz w:val="24"/>
        </w:rPr>
        <w:t>seu regente de turma. A presença de todos os integrantes da turma</w:t>
      </w:r>
      <w:r w:rsidRPr="002C2D3F">
        <w:rPr>
          <w:sz w:val="24"/>
        </w:rPr>
        <w:t xml:space="preserve"> somará</w:t>
      </w:r>
      <w:r w:rsidRPr="002C2D3F">
        <w:rPr>
          <w:spacing w:val="40"/>
          <w:sz w:val="24"/>
        </w:rPr>
        <w:t xml:space="preserve"> </w:t>
      </w:r>
      <w:r w:rsidR="002C2D3F">
        <w:rPr>
          <w:sz w:val="24"/>
        </w:rPr>
        <w:t>100</w:t>
      </w:r>
      <w:r w:rsidRPr="002C2D3F">
        <w:rPr>
          <w:sz w:val="24"/>
        </w:rPr>
        <w:t xml:space="preserve"> pontos </w:t>
      </w:r>
      <w:r w:rsidR="002C2D3F">
        <w:rPr>
          <w:sz w:val="24"/>
        </w:rPr>
        <w:t>no desafio</w:t>
      </w:r>
      <w:r w:rsidR="00B02E8D">
        <w:rPr>
          <w:sz w:val="24"/>
        </w:rPr>
        <w:t xml:space="preserve"> Compromisso de Amor</w:t>
      </w:r>
      <w:r w:rsidR="002C2D3F">
        <w:rPr>
          <w:sz w:val="24"/>
        </w:rPr>
        <w:t>.</w:t>
      </w:r>
    </w:p>
    <w:p w14:paraId="668728F8" w14:textId="77777777" w:rsidR="00FD4DD1" w:rsidRDefault="00FD4DD1" w:rsidP="00B073E2">
      <w:pPr>
        <w:spacing w:line="360" w:lineRule="auto"/>
        <w:jc w:val="both"/>
        <w:rPr>
          <w:sz w:val="24"/>
        </w:rPr>
      </w:pPr>
    </w:p>
    <w:p w14:paraId="0E841EBB" w14:textId="77777777" w:rsidR="00B073E2" w:rsidRDefault="00B073E2" w:rsidP="0087271A">
      <w:pPr>
        <w:pStyle w:val="Ttulo1"/>
        <w:keepNext w:val="0"/>
        <w:keepLines w:val="0"/>
        <w:numPr>
          <w:ilvl w:val="0"/>
          <w:numId w:val="11"/>
        </w:numPr>
        <w:tabs>
          <w:tab w:val="left" w:pos="371"/>
        </w:tabs>
        <w:spacing w:before="1" w:after="0"/>
        <w:jc w:val="both"/>
      </w:pPr>
      <w:r>
        <w:t>DAS</w:t>
      </w:r>
      <w:r>
        <w:rPr>
          <w:spacing w:val="-11"/>
        </w:rPr>
        <w:t xml:space="preserve"> </w:t>
      </w:r>
      <w:r>
        <w:rPr>
          <w:spacing w:val="-2"/>
        </w:rPr>
        <w:t>PENALIDADES</w:t>
      </w:r>
    </w:p>
    <w:p w14:paraId="7D9BAB05" w14:textId="77777777" w:rsidR="00B073E2" w:rsidRDefault="00B073E2" w:rsidP="00B073E2">
      <w:pPr>
        <w:pStyle w:val="Corpodetexto"/>
        <w:spacing w:before="10"/>
        <w:rPr>
          <w:b/>
          <w:sz w:val="25"/>
        </w:rPr>
      </w:pPr>
    </w:p>
    <w:p w14:paraId="57FCDCC5" w14:textId="77777777" w:rsidR="00B073E2" w:rsidRDefault="00B073E2" w:rsidP="0087271A">
      <w:pPr>
        <w:pStyle w:val="PargrafodaLista"/>
        <w:numPr>
          <w:ilvl w:val="1"/>
          <w:numId w:val="11"/>
        </w:numPr>
        <w:tabs>
          <w:tab w:val="left" w:pos="506"/>
        </w:tabs>
        <w:ind w:left="505" w:hanging="404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equipes</w:t>
      </w:r>
      <w:r>
        <w:rPr>
          <w:spacing w:val="-5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perder</w:t>
      </w:r>
      <w:r>
        <w:rPr>
          <w:spacing w:val="-1"/>
          <w:sz w:val="24"/>
        </w:rPr>
        <w:t xml:space="preserve"> </w:t>
      </w:r>
      <w:r>
        <w:rPr>
          <w:sz w:val="24"/>
        </w:rPr>
        <w:t>pontos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3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de:</w:t>
      </w:r>
    </w:p>
    <w:p w14:paraId="1AAE5872" w14:textId="77777777" w:rsidR="00B073E2" w:rsidRDefault="00B073E2" w:rsidP="00B073E2">
      <w:pPr>
        <w:pStyle w:val="Corpodetexto"/>
        <w:spacing w:before="10"/>
        <w:rPr>
          <w:sz w:val="25"/>
        </w:rPr>
      </w:pPr>
    </w:p>
    <w:p w14:paraId="34CD8282" w14:textId="77777777" w:rsidR="00B073E2" w:rsidRDefault="00B073E2" w:rsidP="0087271A">
      <w:pPr>
        <w:pStyle w:val="PargrafodaLista"/>
        <w:numPr>
          <w:ilvl w:val="2"/>
          <w:numId w:val="11"/>
        </w:numPr>
        <w:tabs>
          <w:tab w:val="left" w:pos="711"/>
        </w:tabs>
        <w:spacing w:before="159" w:line="360" w:lineRule="auto"/>
        <w:ind w:right="108" w:firstLine="0"/>
        <w:rPr>
          <w:sz w:val="24"/>
        </w:rPr>
      </w:pPr>
      <w:r>
        <w:rPr>
          <w:sz w:val="24"/>
        </w:rPr>
        <w:t xml:space="preserve">Atrapalharem as equipes concorrentes por meio de qualquer artifício (de modo </w:t>
      </w:r>
      <w:r>
        <w:rPr>
          <w:sz w:val="24"/>
        </w:rPr>
        <w:lastRenderedPageBreak/>
        <w:t>online e presencialmente). Com isso, poderão perder até o total de pontos da respectiva tarefa (a critério da Comissão Organizadora).</w:t>
      </w:r>
    </w:p>
    <w:p w14:paraId="4B1477EA" w14:textId="2887C4DB" w:rsidR="00B073E2" w:rsidRDefault="00B073E2" w:rsidP="0087271A">
      <w:pPr>
        <w:pStyle w:val="PargrafodaLista"/>
        <w:numPr>
          <w:ilvl w:val="2"/>
          <w:numId w:val="11"/>
        </w:numPr>
        <w:tabs>
          <w:tab w:val="left" w:pos="702"/>
        </w:tabs>
        <w:spacing w:before="160" w:line="360" w:lineRule="auto"/>
        <w:ind w:right="108" w:firstLine="0"/>
        <w:rPr>
          <w:sz w:val="24"/>
        </w:rPr>
      </w:pPr>
      <w:r>
        <w:rPr>
          <w:sz w:val="24"/>
        </w:rPr>
        <w:t>Ultrapassarem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tempo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conclusão</w:t>
      </w:r>
      <w:r>
        <w:rPr>
          <w:spacing w:val="-6"/>
          <w:sz w:val="24"/>
        </w:rPr>
        <w:t xml:space="preserve"> </w:t>
      </w:r>
      <w:r>
        <w:rPr>
          <w:sz w:val="24"/>
        </w:rPr>
        <w:t>previsto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2"/>
          <w:sz w:val="24"/>
        </w:rPr>
        <w:t xml:space="preserve"> </w:t>
      </w:r>
      <w:r w:rsidR="002B4EB3">
        <w:rPr>
          <w:sz w:val="24"/>
        </w:rPr>
        <w:t>do desafio</w:t>
      </w:r>
      <w:r>
        <w:rPr>
          <w:sz w:val="24"/>
        </w:rPr>
        <w:t>.</w:t>
      </w:r>
    </w:p>
    <w:p w14:paraId="6B4918CF" w14:textId="77777777" w:rsidR="00B073E2" w:rsidRDefault="00B073E2" w:rsidP="0087271A">
      <w:pPr>
        <w:pStyle w:val="PargrafodaLista"/>
        <w:numPr>
          <w:ilvl w:val="2"/>
          <w:numId w:val="11"/>
        </w:numPr>
        <w:tabs>
          <w:tab w:val="left" w:pos="698"/>
        </w:tabs>
        <w:spacing w:before="161" w:line="360" w:lineRule="auto"/>
        <w:ind w:right="111" w:firstLine="0"/>
        <w:rPr>
          <w:sz w:val="24"/>
        </w:rPr>
      </w:pPr>
      <w:r>
        <w:rPr>
          <w:sz w:val="24"/>
        </w:rPr>
        <w:t>Quaisquer</w:t>
      </w:r>
      <w:r>
        <w:rPr>
          <w:spacing w:val="-12"/>
          <w:sz w:val="24"/>
        </w:rPr>
        <w:t xml:space="preserve"> </w:t>
      </w:r>
      <w:r>
        <w:rPr>
          <w:sz w:val="24"/>
        </w:rPr>
        <w:t>outras</w:t>
      </w:r>
      <w:r>
        <w:rPr>
          <w:spacing w:val="-14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afronta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bom</w:t>
      </w:r>
      <w:r>
        <w:rPr>
          <w:spacing w:val="-10"/>
          <w:sz w:val="24"/>
        </w:rPr>
        <w:t xml:space="preserve"> </w:t>
      </w:r>
      <w:r>
        <w:rPr>
          <w:sz w:val="24"/>
        </w:rPr>
        <w:t>senso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regras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convivência </w:t>
      </w:r>
      <w:r>
        <w:rPr>
          <w:spacing w:val="-2"/>
          <w:sz w:val="24"/>
        </w:rPr>
        <w:t>social.</w:t>
      </w:r>
    </w:p>
    <w:p w14:paraId="6E499E01" w14:textId="77777777" w:rsidR="00B073E2" w:rsidRDefault="00B073E2" w:rsidP="00B073E2">
      <w:pPr>
        <w:pStyle w:val="Corpodetexto"/>
        <w:rPr>
          <w:sz w:val="26"/>
        </w:rPr>
      </w:pPr>
    </w:p>
    <w:p w14:paraId="3428FDA2" w14:textId="77777777" w:rsidR="00B073E2" w:rsidRDefault="00B073E2" w:rsidP="0087271A">
      <w:pPr>
        <w:pStyle w:val="Ttulo1"/>
        <w:keepNext w:val="0"/>
        <w:keepLines w:val="0"/>
        <w:numPr>
          <w:ilvl w:val="0"/>
          <w:numId w:val="11"/>
        </w:numPr>
        <w:tabs>
          <w:tab w:val="left" w:pos="371"/>
        </w:tabs>
        <w:spacing w:before="0" w:after="0"/>
        <w:jc w:val="both"/>
      </w:pPr>
      <w:r>
        <w:t>DA</w:t>
      </w:r>
      <w:r>
        <w:rPr>
          <w:spacing w:val="-14"/>
        </w:rPr>
        <w:t xml:space="preserve"> </w:t>
      </w:r>
      <w:r>
        <w:t>PREMIAÇÃO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rPr>
          <w:spacing w:val="-2"/>
        </w:rPr>
        <w:t>EQUIPES</w:t>
      </w:r>
    </w:p>
    <w:p w14:paraId="23970187" w14:textId="77777777" w:rsidR="00B073E2" w:rsidRDefault="00B073E2" w:rsidP="00B073E2">
      <w:pPr>
        <w:pStyle w:val="Corpodetexto"/>
        <w:spacing w:before="10"/>
        <w:rPr>
          <w:b/>
          <w:sz w:val="25"/>
        </w:rPr>
      </w:pPr>
    </w:p>
    <w:p w14:paraId="73224B11" w14:textId="19398E30" w:rsidR="00B073E2" w:rsidRDefault="002B4EB3" w:rsidP="0087271A">
      <w:pPr>
        <w:pStyle w:val="PargrafodaLista"/>
        <w:numPr>
          <w:ilvl w:val="1"/>
          <w:numId w:val="11"/>
        </w:numPr>
        <w:tabs>
          <w:tab w:val="left" w:pos="513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 xml:space="preserve">A Equipe vencedora do DESAFIO </w:t>
      </w:r>
      <w:r w:rsidR="00E75088">
        <w:rPr>
          <w:sz w:val="24"/>
        </w:rPr>
        <w:t>COMPROMISSO DE AMOR será aquela</w:t>
      </w:r>
      <w:r w:rsidR="006661C3">
        <w:rPr>
          <w:sz w:val="24"/>
        </w:rPr>
        <w:t xml:space="preserve"> que somar</w:t>
      </w:r>
      <w:r w:rsidR="00B073E2">
        <w:rPr>
          <w:sz w:val="24"/>
        </w:rPr>
        <w:t xml:space="preserve"> o maior número de pontos, respectivamente</w:t>
      </w:r>
      <w:r w:rsidR="00B073E2">
        <w:rPr>
          <w:spacing w:val="-10"/>
          <w:sz w:val="24"/>
        </w:rPr>
        <w:t xml:space="preserve"> </w:t>
      </w:r>
      <w:r w:rsidR="00B073E2">
        <w:rPr>
          <w:sz w:val="24"/>
        </w:rPr>
        <w:t>na</w:t>
      </w:r>
      <w:r w:rsidR="00B073E2">
        <w:rPr>
          <w:spacing w:val="-9"/>
          <w:sz w:val="24"/>
        </w:rPr>
        <w:t xml:space="preserve"> </w:t>
      </w:r>
      <w:r w:rsidR="00B073E2">
        <w:rPr>
          <w:sz w:val="24"/>
        </w:rPr>
        <w:t>CATEGORIA</w:t>
      </w:r>
      <w:r w:rsidR="00B073E2">
        <w:rPr>
          <w:spacing w:val="-11"/>
          <w:sz w:val="24"/>
        </w:rPr>
        <w:t xml:space="preserve"> </w:t>
      </w:r>
      <w:r w:rsidR="00B073E2">
        <w:rPr>
          <w:sz w:val="24"/>
        </w:rPr>
        <w:t>01</w:t>
      </w:r>
      <w:r w:rsidR="00B073E2">
        <w:rPr>
          <w:spacing w:val="-10"/>
          <w:sz w:val="24"/>
        </w:rPr>
        <w:t xml:space="preserve"> </w:t>
      </w:r>
      <w:r w:rsidR="00B073E2">
        <w:rPr>
          <w:sz w:val="24"/>
        </w:rPr>
        <w:t>(6º</w:t>
      </w:r>
      <w:r w:rsidR="00B073E2">
        <w:rPr>
          <w:spacing w:val="-9"/>
          <w:sz w:val="24"/>
        </w:rPr>
        <w:t xml:space="preserve"> </w:t>
      </w:r>
      <w:r w:rsidR="00B073E2">
        <w:rPr>
          <w:sz w:val="24"/>
        </w:rPr>
        <w:t>anos,</w:t>
      </w:r>
      <w:r w:rsidR="00B073E2">
        <w:rPr>
          <w:spacing w:val="-10"/>
          <w:sz w:val="24"/>
        </w:rPr>
        <w:t xml:space="preserve"> </w:t>
      </w:r>
      <w:r w:rsidR="00B073E2">
        <w:rPr>
          <w:sz w:val="24"/>
        </w:rPr>
        <w:t>7º</w:t>
      </w:r>
      <w:r w:rsidR="00B073E2">
        <w:rPr>
          <w:spacing w:val="-9"/>
          <w:sz w:val="24"/>
        </w:rPr>
        <w:t xml:space="preserve"> </w:t>
      </w:r>
      <w:r w:rsidR="00B073E2">
        <w:rPr>
          <w:sz w:val="24"/>
        </w:rPr>
        <w:t>anos,</w:t>
      </w:r>
      <w:r w:rsidR="00B073E2">
        <w:rPr>
          <w:spacing w:val="-12"/>
          <w:sz w:val="24"/>
        </w:rPr>
        <w:t xml:space="preserve"> </w:t>
      </w:r>
      <w:r w:rsidR="00B073E2">
        <w:rPr>
          <w:sz w:val="24"/>
        </w:rPr>
        <w:t>8º</w:t>
      </w:r>
      <w:r w:rsidR="00B073E2">
        <w:rPr>
          <w:spacing w:val="-11"/>
          <w:sz w:val="24"/>
        </w:rPr>
        <w:t xml:space="preserve"> </w:t>
      </w:r>
      <w:r w:rsidR="00B073E2">
        <w:rPr>
          <w:sz w:val="24"/>
        </w:rPr>
        <w:t>anos)</w:t>
      </w:r>
      <w:r w:rsidR="00B073E2">
        <w:rPr>
          <w:spacing w:val="-13"/>
          <w:sz w:val="24"/>
        </w:rPr>
        <w:t xml:space="preserve"> </w:t>
      </w:r>
      <w:r w:rsidR="00B073E2">
        <w:rPr>
          <w:sz w:val="24"/>
        </w:rPr>
        <w:t>e</w:t>
      </w:r>
      <w:r w:rsidR="00B073E2">
        <w:rPr>
          <w:spacing w:val="-11"/>
          <w:sz w:val="24"/>
        </w:rPr>
        <w:t xml:space="preserve"> </w:t>
      </w:r>
      <w:r w:rsidR="00B073E2">
        <w:rPr>
          <w:sz w:val="24"/>
        </w:rPr>
        <w:t>na</w:t>
      </w:r>
      <w:r w:rsidR="00B073E2">
        <w:rPr>
          <w:spacing w:val="-9"/>
          <w:sz w:val="24"/>
        </w:rPr>
        <w:t xml:space="preserve"> </w:t>
      </w:r>
      <w:r w:rsidR="00B073E2">
        <w:rPr>
          <w:sz w:val="24"/>
        </w:rPr>
        <w:t>CATEGORIA</w:t>
      </w:r>
      <w:r w:rsidR="00B073E2">
        <w:rPr>
          <w:spacing w:val="-12"/>
          <w:sz w:val="24"/>
        </w:rPr>
        <w:t xml:space="preserve"> </w:t>
      </w:r>
      <w:r w:rsidR="00B073E2">
        <w:rPr>
          <w:sz w:val="24"/>
        </w:rPr>
        <w:t>02 (9º ano, 1º série, 2º série e 3º série).</w:t>
      </w:r>
    </w:p>
    <w:p w14:paraId="05A6BFC5" w14:textId="18B5F4B9" w:rsidR="00B073E2" w:rsidRDefault="00B073E2" w:rsidP="0087271A">
      <w:pPr>
        <w:pStyle w:val="PargrafodaLista"/>
        <w:numPr>
          <w:ilvl w:val="1"/>
          <w:numId w:val="11"/>
        </w:numPr>
        <w:tabs>
          <w:tab w:val="left" w:pos="549"/>
        </w:tabs>
        <w:spacing w:before="161" w:line="360" w:lineRule="auto"/>
        <w:ind w:right="108" w:firstLine="0"/>
        <w:rPr>
          <w:sz w:val="24"/>
        </w:rPr>
      </w:pPr>
      <w:r>
        <w:rPr>
          <w:sz w:val="24"/>
        </w:rPr>
        <w:t>O prêmio será definido e entregue ao final da olimpíada para as turmas que obtiverem o melhor desempenh</w:t>
      </w:r>
      <w:r w:rsidR="006661C3">
        <w:rPr>
          <w:sz w:val="24"/>
        </w:rPr>
        <w:t>o durante o desenvolvimento do desafio</w:t>
      </w:r>
      <w:r>
        <w:rPr>
          <w:sz w:val="24"/>
        </w:rPr>
        <w:t>.</w:t>
      </w:r>
    </w:p>
    <w:p w14:paraId="69178DF4" w14:textId="77777777" w:rsidR="00B073E2" w:rsidRDefault="00B073E2" w:rsidP="0087271A">
      <w:pPr>
        <w:pStyle w:val="PargrafodaLista"/>
        <w:numPr>
          <w:ilvl w:val="1"/>
          <w:numId w:val="11"/>
        </w:numPr>
        <w:tabs>
          <w:tab w:val="left" w:pos="515"/>
        </w:tabs>
        <w:spacing w:before="158" w:line="360" w:lineRule="auto"/>
        <w:ind w:right="110" w:firstLine="0"/>
        <w:rPr>
          <w:sz w:val="24"/>
        </w:rPr>
      </w:pPr>
      <w:r>
        <w:rPr>
          <w:sz w:val="24"/>
        </w:rPr>
        <w:t>Caso aconteça empate da pontuação na classificação final do evento, a decisão será realizada por meio das seguintes pontuações:</w:t>
      </w:r>
    </w:p>
    <w:p w14:paraId="47ADBBFB" w14:textId="32EEB7FB" w:rsidR="00B073E2" w:rsidRDefault="00B073E2" w:rsidP="0087271A">
      <w:pPr>
        <w:pStyle w:val="PargrafodaLista"/>
        <w:numPr>
          <w:ilvl w:val="2"/>
          <w:numId w:val="11"/>
        </w:numPr>
        <w:tabs>
          <w:tab w:val="left" w:pos="705"/>
        </w:tabs>
        <w:spacing w:before="161"/>
        <w:ind w:left="704" w:hanging="603"/>
        <w:rPr>
          <w:sz w:val="24"/>
        </w:rPr>
      </w:pP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 w:rsidR="006661C3">
        <w:rPr>
          <w:sz w:val="24"/>
        </w:rPr>
        <w:t>número de jogos vencidos nas modalidades esportivas</w:t>
      </w:r>
      <w:r>
        <w:rPr>
          <w:spacing w:val="-5"/>
          <w:sz w:val="24"/>
        </w:rPr>
        <w:t>.</w:t>
      </w:r>
    </w:p>
    <w:p w14:paraId="6F116D10" w14:textId="77777777" w:rsidR="00B073E2" w:rsidRDefault="00B073E2" w:rsidP="00B073E2">
      <w:pPr>
        <w:pStyle w:val="Corpodetexto"/>
        <w:spacing w:before="10"/>
        <w:rPr>
          <w:sz w:val="25"/>
        </w:rPr>
      </w:pPr>
    </w:p>
    <w:p w14:paraId="22276D5A" w14:textId="3421B961" w:rsidR="00B073E2" w:rsidRPr="009A6D5B" w:rsidRDefault="00B073E2" w:rsidP="0087271A">
      <w:pPr>
        <w:pStyle w:val="PargrafodaLista"/>
        <w:numPr>
          <w:ilvl w:val="2"/>
          <w:numId w:val="11"/>
        </w:numPr>
        <w:tabs>
          <w:tab w:val="left" w:pos="705"/>
        </w:tabs>
        <w:ind w:left="704" w:hanging="603"/>
        <w:rPr>
          <w:sz w:val="24"/>
        </w:rPr>
      </w:pPr>
      <w:r>
        <w:rPr>
          <w:sz w:val="24"/>
        </w:rPr>
        <w:t>Menor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5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evento.</w:t>
      </w:r>
    </w:p>
    <w:p w14:paraId="5E908DC7" w14:textId="77777777" w:rsidR="009A6D5B" w:rsidRPr="009A6D5B" w:rsidRDefault="009A6D5B" w:rsidP="009A6D5B">
      <w:pPr>
        <w:pStyle w:val="PargrafodaLista"/>
        <w:rPr>
          <w:sz w:val="24"/>
        </w:rPr>
      </w:pPr>
    </w:p>
    <w:p w14:paraId="0CD19011" w14:textId="2BE1D388" w:rsidR="009A6D5B" w:rsidRPr="00174918" w:rsidRDefault="009A6D5B" w:rsidP="00174918">
      <w:pPr>
        <w:pStyle w:val="PargrafodaLista"/>
        <w:numPr>
          <w:ilvl w:val="1"/>
          <w:numId w:val="11"/>
        </w:numPr>
        <w:tabs>
          <w:tab w:val="left" w:pos="705"/>
        </w:tabs>
        <w:rPr>
          <w:sz w:val="24"/>
        </w:rPr>
      </w:pPr>
      <w:r w:rsidRPr="00174918">
        <w:rPr>
          <w:sz w:val="24"/>
        </w:rPr>
        <w:t>Campeões das modalidades pré-desportivas receberão medalhas.</w:t>
      </w:r>
    </w:p>
    <w:p w14:paraId="5D9AE4BE" w14:textId="77777777" w:rsidR="00B073E2" w:rsidRDefault="00B073E2" w:rsidP="00B073E2">
      <w:pPr>
        <w:pStyle w:val="Corpodetexto"/>
        <w:rPr>
          <w:sz w:val="26"/>
        </w:rPr>
      </w:pPr>
    </w:p>
    <w:p w14:paraId="13EE3430" w14:textId="77777777" w:rsidR="00B073E2" w:rsidRDefault="00B073E2" w:rsidP="0087271A">
      <w:pPr>
        <w:pStyle w:val="Ttulo1"/>
        <w:keepNext w:val="0"/>
        <w:keepLines w:val="0"/>
        <w:numPr>
          <w:ilvl w:val="0"/>
          <w:numId w:val="11"/>
        </w:numPr>
        <w:tabs>
          <w:tab w:val="left" w:pos="371"/>
        </w:tabs>
        <w:spacing w:before="0" w:after="0"/>
      </w:pPr>
      <w:r>
        <w:t>DOS</w:t>
      </w:r>
      <w:r>
        <w:rPr>
          <w:spacing w:val="-3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REGULAMENTO</w:t>
      </w:r>
    </w:p>
    <w:p w14:paraId="3454D414" w14:textId="77777777" w:rsidR="00B073E2" w:rsidRDefault="00B073E2" w:rsidP="00B073E2">
      <w:pPr>
        <w:pStyle w:val="Corpodetexto"/>
        <w:spacing w:before="10"/>
        <w:rPr>
          <w:b/>
          <w:sz w:val="25"/>
        </w:rPr>
      </w:pPr>
    </w:p>
    <w:p w14:paraId="3558D769" w14:textId="77777777" w:rsidR="00B073E2" w:rsidRDefault="00B073E2" w:rsidP="0087271A">
      <w:pPr>
        <w:pStyle w:val="PargrafodaLista"/>
        <w:numPr>
          <w:ilvl w:val="1"/>
          <w:numId w:val="11"/>
        </w:numPr>
        <w:tabs>
          <w:tab w:val="left" w:pos="590"/>
        </w:tabs>
        <w:spacing w:line="360" w:lineRule="auto"/>
        <w:ind w:right="106" w:firstLine="67"/>
        <w:rPr>
          <w:sz w:val="24"/>
        </w:rPr>
      </w:pPr>
      <w:r>
        <w:rPr>
          <w:sz w:val="24"/>
        </w:rPr>
        <w:t>A comissão julgadora, que será formada pelos mesmos membros da comissão organizadora,</w:t>
      </w:r>
      <w:r>
        <w:rPr>
          <w:spacing w:val="-17"/>
          <w:sz w:val="24"/>
        </w:rPr>
        <w:t xml:space="preserve"> </w:t>
      </w:r>
      <w:r>
        <w:rPr>
          <w:sz w:val="24"/>
        </w:rPr>
        <w:t>decidirá</w:t>
      </w:r>
      <w:r>
        <w:rPr>
          <w:spacing w:val="-17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casos</w:t>
      </w:r>
      <w:r>
        <w:rPr>
          <w:spacing w:val="-17"/>
          <w:sz w:val="24"/>
        </w:rPr>
        <w:t xml:space="preserve"> </w:t>
      </w:r>
      <w:r>
        <w:rPr>
          <w:sz w:val="24"/>
        </w:rPr>
        <w:t>omissos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z w:val="24"/>
        </w:rPr>
        <w:t>este</w:t>
      </w:r>
      <w:r>
        <w:rPr>
          <w:spacing w:val="-15"/>
          <w:sz w:val="24"/>
        </w:rPr>
        <w:t xml:space="preserve"> </w:t>
      </w:r>
      <w:r>
        <w:rPr>
          <w:sz w:val="24"/>
        </w:rPr>
        <w:t>regulamento,</w:t>
      </w:r>
      <w:r>
        <w:rPr>
          <w:spacing w:val="-17"/>
          <w:sz w:val="24"/>
        </w:rPr>
        <w:t xml:space="preserve"> </w:t>
      </w:r>
      <w:r>
        <w:rPr>
          <w:sz w:val="24"/>
        </w:rPr>
        <w:t>quando</w:t>
      </w:r>
      <w:r>
        <w:rPr>
          <w:spacing w:val="-16"/>
          <w:sz w:val="24"/>
        </w:rPr>
        <w:t xml:space="preserve"> </w:t>
      </w:r>
      <w:r>
        <w:rPr>
          <w:sz w:val="24"/>
        </w:rPr>
        <w:t>provocado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por </w:t>
      </w:r>
      <w:r>
        <w:rPr>
          <w:spacing w:val="-2"/>
          <w:sz w:val="24"/>
        </w:rPr>
        <w:t>recursos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escritos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alguma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equipe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observados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própria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comissão.</w:t>
      </w:r>
    </w:p>
    <w:p w14:paraId="2C4CB050" w14:textId="77777777" w:rsidR="00B073E2" w:rsidRDefault="00B073E2" w:rsidP="0087271A">
      <w:pPr>
        <w:pStyle w:val="PargrafodaLista"/>
        <w:numPr>
          <w:ilvl w:val="1"/>
          <w:numId w:val="11"/>
        </w:numPr>
        <w:tabs>
          <w:tab w:val="left" w:pos="561"/>
        </w:tabs>
        <w:spacing w:before="161" w:line="360" w:lineRule="auto"/>
        <w:ind w:right="107" w:firstLine="0"/>
        <w:rPr>
          <w:sz w:val="24"/>
        </w:rPr>
      </w:pPr>
      <w:r>
        <w:rPr>
          <w:sz w:val="24"/>
        </w:rPr>
        <w:t>Os casos, corretamente informados por qualquer integrante da turma, serão analisados pela comissão julgadora em vista de serem devidamente corrigidos.</w:t>
      </w:r>
    </w:p>
    <w:p w14:paraId="1514A663" w14:textId="77777777" w:rsidR="00B073E2" w:rsidRDefault="00B073E2" w:rsidP="00B073E2">
      <w:pPr>
        <w:pStyle w:val="Corpodetexto"/>
        <w:rPr>
          <w:sz w:val="26"/>
        </w:rPr>
      </w:pPr>
    </w:p>
    <w:p w14:paraId="543FD5B7" w14:textId="23563F72" w:rsidR="00B073E2" w:rsidRDefault="00B073E2" w:rsidP="00B073E2">
      <w:pPr>
        <w:pStyle w:val="Corpodetexto"/>
        <w:spacing w:before="9"/>
        <w:rPr>
          <w:sz w:val="37"/>
        </w:rPr>
      </w:pPr>
    </w:p>
    <w:p w14:paraId="3ECCAEAA" w14:textId="4D5576B7" w:rsidR="004E1339" w:rsidRDefault="004E1339" w:rsidP="00B073E2">
      <w:pPr>
        <w:pStyle w:val="Corpodetexto"/>
        <w:spacing w:before="9"/>
        <w:rPr>
          <w:sz w:val="37"/>
        </w:rPr>
      </w:pPr>
    </w:p>
    <w:p w14:paraId="62B824D8" w14:textId="4D6A4E8E" w:rsidR="004E1339" w:rsidRDefault="004E1339" w:rsidP="00B073E2">
      <w:pPr>
        <w:pStyle w:val="Corpodetexto"/>
        <w:spacing w:before="9"/>
        <w:rPr>
          <w:sz w:val="37"/>
        </w:rPr>
      </w:pPr>
    </w:p>
    <w:p w14:paraId="2FF6BEB3" w14:textId="77777777" w:rsidR="00B073E2" w:rsidRDefault="00B073E2" w:rsidP="0087271A">
      <w:pPr>
        <w:pStyle w:val="Ttulo1"/>
        <w:keepNext w:val="0"/>
        <w:keepLines w:val="0"/>
        <w:numPr>
          <w:ilvl w:val="0"/>
          <w:numId w:val="11"/>
        </w:numPr>
        <w:tabs>
          <w:tab w:val="left" w:pos="373"/>
        </w:tabs>
        <w:spacing w:before="1" w:after="0"/>
        <w:ind w:left="372" w:hanging="271"/>
      </w:pPr>
      <w:r>
        <w:lastRenderedPageBreak/>
        <w:t>ABERTURA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2"/>
        </w:rPr>
        <w:t>OLIMPÍADA</w:t>
      </w:r>
    </w:p>
    <w:p w14:paraId="27FE9E1D" w14:textId="77777777" w:rsidR="00B073E2" w:rsidRDefault="00B073E2" w:rsidP="00B073E2">
      <w:pPr>
        <w:pStyle w:val="Corpodetexto"/>
        <w:spacing w:before="10"/>
        <w:rPr>
          <w:b/>
          <w:sz w:val="25"/>
        </w:rPr>
      </w:pPr>
    </w:p>
    <w:p w14:paraId="6E048424" w14:textId="4FFC13D8" w:rsidR="00B073E2" w:rsidRDefault="00B073E2" w:rsidP="0087271A">
      <w:pPr>
        <w:pStyle w:val="PargrafodaLista"/>
        <w:numPr>
          <w:ilvl w:val="1"/>
          <w:numId w:val="11"/>
        </w:numPr>
        <w:tabs>
          <w:tab w:val="left" w:pos="513"/>
        </w:tabs>
        <w:spacing w:line="360" w:lineRule="auto"/>
        <w:ind w:right="106" w:firstLine="0"/>
        <w:rPr>
          <w:sz w:val="24"/>
        </w:rPr>
      </w:pPr>
      <w:r>
        <w:rPr>
          <w:sz w:val="24"/>
        </w:rPr>
        <w:t xml:space="preserve">A abertura será realizada </w:t>
      </w:r>
      <w:r w:rsidR="006661C3">
        <w:rPr>
          <w:sz w:val="24"/>
        </w:rPr>
        <w:t xml:space="preserve">no dia 01/07/2022, com início as </w:t>
      </w:r>
      <w:r w:rsidR="00BD4162">
        <w:rPr>
          <w:sz w:val="24"/>
        </w:rPr>
        <w:t>14h</w:t>
      </w:r>
      <w:r w:rsidR="006661C3">
        <w:rPr>
          <w:sz w:val="24"/>
        </w:rPr>
        <w:t>s. Na abertura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destacados</w:t>
      </w:r>
      <w:r>
        <w:rPr>
          <w:spacing w:val="-8"/>
          <w:sz w:val="24"/>
        </w:rPr>
        <w:t xml:space="preserve"> </w:t>
      </w:r>
      <w:r>
        <w:rPr>
          <w:sz w:val="24"/>
        </w:rPr>
        <w:t>os valores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carisma</w:t>
      </w:r>
      <w:r>
        <w:rPr>
          <w:spacing w:val="-17"/>
          <w:sz w:val="24"/>
        </w:rPr>
        <w:t xml:space="preserve"> </w:t>
      </w:r>
      <w:r>
        <w:rPr>
          <w:sz w:val="24"/>
        </w:rPr>
        <w:t>vicentino,</w:t>
      </w:r>
      <w:r>
        <w:rPr>
          <w:spacing w:val="-17"/>
          <w:sz w:val="24"/>
        </w:rPr>
        <w:t xml:space="preserve"> </w:t>
      </w:r>
      <w:r>
        <w:rPr>
          <w:sz w:val="24"/>
        </w:rPr>
        <w:t>bem</w:t>
      </w:r>
      <w:r>
        <w:rPr>
          <w:spacing w:val="-17"/>
          <w:sz w:val="24"/>
        </w:rPr>
        <w:t xml:space="preserve"> </w:t>
      </w:r>
      <w:r>
        <w:rPr>
          <w:sz w:val="24"/>
        </w:rPr>
        <w:t>como</w:t>
      </w:r>
      <w:r>
        <w:rPr>
          <w:spacing w:val="-16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Olimpíada Escolar</w:t>
      </w:r>
      <w:r>
        <w:rPr>
          <w:spacing w:val="-15"/>
          <w:sz w:val="24"/>
        </w:rPr>
        <w:t xml:space="preserve"> </w:t>
      </w:r>
      <w:r>
        <w:rPr>
          <w:sz w:val="24"/>
        </w:rPr>
        <w:t>Vicentina.</w:t>
      </w:r>
      <w:r>
        <w:rPr>
          <w:spacing w:val="-16"/>
          <w:sz w:val="24"/>
        </w:rPr>
        <w:t xml:space="preserve"> </w:t>
      </w:r>
      <w:r>
        <w:rPr>
          <w:sz w:val="24"/>
        </w:rPr>
        <w:t>Terá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3"/>
          <w:sz w:val="24"/>
        </w:rPr>
        <w:t xml:space="preserve"> </w:t>
      </w:r>
      <w:r>
        <w:rPr>
          <w:sz w:val="24"/>
        </w:rPr>
        <w:t>inserir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comunidade</w:t>
      </w:r>
      <w:r>
        <w:rPr>
          <w:spacing w:val="-16"/>
          <w:sz w:val="24"/>
        </w:rPr>
        <w:t xml:space="preserve"> </w:t>
      </w:r>
      <w:r>
        <w:rPr>
          <w:sz w:val="24"/>
        </w:rPr>
        <w:t>escolar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proposta temática da ação e demarcar o início do evento.</w:t>
      </w:r>
    </w:p>
    <w:p w14:paraId="3E4E4F77" w14:textId="77777777" w:rsidR="00B073E2" w:rsidRDefault="00B073E2" w:rsidP="00B073E2">
      <w:pPr>
        <w:pStyle w:val="Corpodetexto"/>
        <w:rPr>
          <w:sz w:val="26"/>
        </w:rPr>
      </w:pPr>
    </w:p>
    <w:p w14:paraId="2BC0F2A3" w14:textId="2A55F902" w:rsidR="006661C3" w:rsidRDefault="006661C3" w:rsidP="006661C3">
      <w:pPr>
        <w:pStyle w:val="Ttulo1"/>
        <w:keepNext w:val="0"/>
        <w:keepLines w:val="0"/>
        <w:numPr>
          <w:ilvl w:val="0"/>
          <w:numId w:val="11"/>
        </w:numPr>
        <w:tabs>
          <w:tab w:val="left" w:pos="373"/>
        </w:tabs>
        <w:spacing w:before="1" w:after="0"/>
        <w:ind w:left="372" w:hanging="271"/>
      </w:pPr>
      <w:r>
        <w:t>DESAFIO – COMPROMISSO DE AMOR</w:t>
      </w:r>
    </w:p>
    <w:p w14:paraId="5420D873" w14:textId="77777777" w:rsidR="006661C3" w:rsidRDefault="006661C3" w:rsidP="006661C3">
      <w:pPr>
        <w:pStyle w:val="Corpodetexto"/>
        <w:rPr>
          <w:sz w:val="26"/>
        </w:rPr>
      </w:pPr>
    </w:p>
    <w:p w14:paraId="0B1CA778" w14:textId="77777777" w:rsidR="006661C3" w:rsidRDefault="006661C3" w:rsidP="006661C3">
      <w:pPr>
        <w:pStyle w:val="Corpodetexto"/>
        <w:spacing w:before="10"/>
        <w:rPr>
          <w:sz w:val="21"/>
        </w:rPr>
      </w:pPr>
    </w:p>
    <w:p w14:paraId="7F941834" w14:textId="28B90C25" w:rsidR="006661C3" w:rsidRDefault="006661C3" w:rsidP="006661C3">
      <w:pPr>
        <w:spacing w:line="275" w:lineRule="exact"/>
        <w:ind w:left="102"/>
        <w:rPr>
          <w:sz w:val="24"/>
        </w:rPr>
      </w:pPr>
      <w:r>
        <w:rPr>
          <w:b/>
          <w:sz w:val="24"/>
        </w:rPr>
        <w:t>Período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desafio: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04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08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julho de 2022.</w:t>
      </w:r>
    </w:p>
    <w:p w14:paraId="6F7185A3" w14:textId="77777777" w:rsidR="006661C3" w:rsidRDefault="006661C3" w:rsidP="006661C3">
      <w:pPr>
        <w:pStyle w:val="Corpodetexto"/>
        <w:spacing w:before="10"/>
        <w:rPr>
          <w:sz w:val="25"/>
        </w:rPr>
      </w:pPr>
    </w:p>
    <w:p w14:paraId="7120BD11" w14:textId="5708C247" w:rsidR="006661C3" w:rsidRPr="007122FB" w:rsidRDefault="006661C3" w:rsidP="007122FB">
      <w:pPr>
        <w:pStyle w:val="PargrafodaLista"/>
        <w:numPr>
          <w:ilvl w:val="0"/>
          <w:numId w:val="15"/>
        </w:numPr>
        <w:tabs>
          <w:tab w:val="left" w:pos="443"/>
        </w:tabs>
        <w:spacing w:line="360" w:lineRule="auto"/>
        <w:ind w:right="108"/>
        <w:rPr>
          <w:sz w:val="24"/>
        </w:rPr>
      </w:pPr>
      <w:r w:rsidRPr="007122FB">
        <w:rPr>
          <w:sz w:val="24"/>
        </w:rPr>
        <w:t>Durante a semana, as turmas deverão organizar-se para arrecadar a maior quantidade</w:t>
      </w:r>
      <w:r w:rsidRPr="007122FB">
        <w:rPr>
          <w:spacing w:val="-3"/>
          <w:sz w:val="24"/>
        </w:rPr>
        <w:t xml:space="preserve"> </w:t>
      </w:r>
      <w:r w:rsidRPr="007122FB">
        <w:rPr>
          <w:sz w:val="24"/>
        </w:rPr>
        <w:t>de</w:t>
      </w:r>
      <w:r w:rsidRPr="007122FB">
        <w:rPr>
          <w:spacing w:val="-3"/>
          <w:sz w:val="24"/>
        </w:rPr>
        <w:t xml:space="preserve"> </w:t>
      </w:r>
      <w:r w:rsidRPr="007122FB">
        <w:rPr>
          <w:sz w:val="24"/>
        </w:rPr>
        <w:t>alimentos não</w:t>
      </w:r>
      <w:r w:rsidRPr="007122FB">
        <w:rPr>
          <w:spacing w:val="-2"/>
          <w:sz w:val="24"/>
        </w:rPr>
        <w:t xml:space="preserve"> </w:t>
      </w:r>
      <w:r w:rsidRPr="007122FB">
        <w:rPr>
          <w:sz w:val="24"/>
        </w:rPr>
        <w:t>perecíveis (exceto sal) e</w:t>
      </w:r>
      <w:r w:rsidRPr="007122FB">
        <w:rPr>
          <w:spacing w:val="-3"/>
          <w:sz w:val="24"/>
        </w:rPr>
        <w:t xml:space="preserve"> </w:t>
      </w:r>
      <w:r w:rsidRPr="007122FB">
        <w:rPr>
          <w:sz w:val="24"/>
        </w:rPr>
        <w:t>produtos</w:t>
      </w:r>
      <w:r w:rsidRPr="007122FB">
        <w:rPr>
          <w:spacing w:val="-3"/>
          <w:sz w:val="24"/>
        </w:rPr>
        <w:t xml:space="preserve"> </w:t>
      </w:r>
      <w:r w:rsidRPr="007122FB">
        <w:rPr>
          <w:sz w:val="24"/>
        </w:rPr>
        <w:t>de limpeza em</w:t>
      </w:r>
      <w:r w:rsidRPr="007122FB">
        <w:rPr>
          <w:spacing w:val="-2"/>
          <w:sz w:val="24"/>
        </w:rPr>
        <w:t xml:space="preserve"> </w:t>
      </w:r>
      <w:r w:rsidRPr="007122FB">
        <w:rPr>
          <w:sz w:val="24"/>
        </w:rPr>
        <w:t>nome de sua turma.</w:t>
      </w:r>
    </w:p>
    <w:p w14:paraId="100222F3" w14:textId="309E56CE" w:rsidR="006661C3" w:rsidRPr="007122FB" w:rsidRDefault="006661C3" w:rsidP="007122FB">
      <w:pPr>
        <w:pStyle w:val="PargrafodaLista"/>
        <w:numPr>
          <w:ilvl w:val="0"/>
          <w:numId w:val="15"/>
        </w:numPr>
        <w:tabs>
          <w:tab w:val="left" w:pos="357"/>
        </w:tabs>
        <w:spacing w:before="160" w:line="360" w:lineRule="auto"/>
        <w:ind w:right="108"/>
        <w:rPr>
          <w:sz w:val="24"/>
        </w:rPr>
      </w:pPr>
      <w:r w:rsidRPr="007122FB">
        <w:rPr>
          <w:sz w:val="24"/>
        </w:rPr>
        <w:t>Para</w:t>
      </w:r>
      <w:r w:rsidRPr="007122FB">
        <w:rPr>
          <w:spacing w:val="-17"/>
          <w:sz w:val="24"/>
        </w:rPr>
        <w:t xml:space="preserve"> </w:t>
      </w:r>
      <w:r w:rsidRPr="007122FB">
        <w:rPr>
          <w:sz w:val="24"/>
        </w:rPr>
        <w:t>essa</w:t>
      </w:r>
      <w:r w:rsidRPr="007122FB">
        <w:rPr>
          <w:spacing w:val="-17"/>
          <w:sz w:val="24"/>
        </w:rPr>
        <w:t xml:space="preserve"> </w:t>
      </w:r>
      <w:r w:rsidRPr="007122FB">
        <w:rPr>
          <w:sz w:val="24"/>
        </w:rPr>
        <w:t>arrecadação,</w:t>
      </w:r>
      <w:r w:rsidRPr="007122FB">
        <w:rPr>
          <w:spacing w:val="-16"/>
          <w:sz w:val="24"/>
        </w:rPr>
        <w:t xml:space="preserve"> </w:t>
      </w:r>
      <w:r w:rsidRPr="007122FB">
        <w:rPr>
          <w:sz w:val="24"/>
        </w:rPr>
        <w:t>o</w:t>
      </w:r>
      <w:r w:rsidRPr="007122FB">
        <w:rPr>
          <w:spacing w:val="-17"/>
          <w:sz w:val="24"/>
        </w:rPr>
        <w:t xml:space="preserve"> </w:t>
      </w:r>
      <w:r w:rsidRPr="007122FB">
        <w:rPr>
          <w:sz w:val="24"/>
        </w:rPr>
        <w:t>estudante</w:t>
      </w:r>
      <w:r w:rsidRPr="007122FB">
        <w:rPr>
          <w:spacing w:val="-17"/>
          <w:sz w:val="24"/>
        </w:rPr>
        <w:t xml:space="preserve"> </w:t>
      </w:r>
      <w:r w:rsidRPr="007122FB">
        <w:rPr>
          <w:sz w:val="24"/>
        </w:rPr>
        <w:t>deverá</w:t>
      </w:r>
      <w:r w:rsidRPr="007122FB">
        <w:rPr>
          <w:spacing w:val="-17"/>
          <w:sz w:val="24"/>
        </w:rPr>
        <w:t xml:space="preserve"> </w:t>
      </w:r>
      <w:r w:rsidRPr="007122FB">
        <w:rPr>
          <w:sz w:val="24"/>
        </w:rPr>
        <w:t>ser</w:t>
      </w:r>
      <w:r w:rsidRPr="007122FB">
        <w:rPr>
          <w:spacing w:val="-16"/>
          <w:sz w:val="24"/>
        </w:rPr>
        <w:t xml:space="preserve"> </w:t>
      </w:r>
      <w:r w:rsidRPr="007122FB">
        <w:rPr>
          <w:sz w:val="24"/>
        </w:rPr>
        <w:t>criativo</w:t>
      </w:r>
      <w:r w:rsidRPr="007122FB">
        <w:rPr>
          <w:spacing w:val="-17"/>
          <w:sz w:val="24"/>
        </w:rPr>
        <w:t xml:space="preserve"> </w:t>
      </w:r>
      <w:r w:rsidRPr="007122FB">
        <w:rPr>
          <w:sz w:val="24"/>
        </w:rPr>
        <w:t>e</w:t>
      </w:r>
      <w:r w:rsidRPr="007122FB">
        <w:rPr>
          <w:spacing w:val="-17"/>
          <w:sz w:val="24"/>
        </w:rPr>
        <w:t xml:space="preserve"> </w:t>
      </w:r>
      <w:r w:rsidRPr="007122FB">
        <w:rPr>
          <w:sz w:val="24"/>
        </w:rPr>
        <w:t>poderá</w:t>
      </w:r>
      <w:r w:rsidRPr="007122FB">
        <w:rPr>
          <w:spacing w:val="-16"/>
          <w:sz w:val="24"/>
        </w:rPr>
        <w:t xml:space="preserve"> </w:t>
      </w:r>
      <w:r w:rsidRPr="007122FB">
        <w:rPr>
          <w:sz w:val="24"/>
        </w:rPr>
        <w:t>contar</w:t>
      </w:r>
      <w:r w:rsidRPr="007122FB">
        <w:rPr>
          <w:spacing w:val="-17"/>
          <w:sz w:val="24"/>
        </w:rPr>
        <w:t xml:space="preserve"> </w:t>
      </w:r>
      <w:r w:rsidRPr="007122FB">
        <w:rPr>
          <w:sz w:val="24"/>
        </w:rPr>
        <w:t>com</w:t>
      </w:r>
      <w:r w:rsidRPr="007122FB">
        <w:rPr>
          <w:spacing w:val="-17"/>
          <w:sz w:val="24"/>
        </w:rPr>
        <w:t xml:space="preserve"> </w:t>
      </w:r>
      <w:r w:rsidRPr="007122FB">
        <w:rPr>
          <w:sz w:val="24"/>
        </w:rPr>
        <w:t>a</w:t>
      </w:r>
      <w:r w:rsidRPr="007122FB">
        <w:rPr>
          <w:spacing w:val="-16"/>
          <w:sz w:val="24"/>
        </w:rPr>
        <w:t xml:space="preserve"> </w:t>
      </w:r>
      <w:r w:rsidRPr="007122FB">
        <w:rPr>
          <w:sz w:val="24"/>
        </w:rPr>
        <w:t>ajuda de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familiares,</w:t>
      </w:r>
      <w:r w:rsidRPr="007122FB">
        <w:rPr>
          <w:spacing w:val="-5"/>
          <w:sz w:val="24"/>
        </w:rPr>
        <w:t xml:space="preserve"> </w:t>
      </w:r>
      <w:r w:rsidRPr="007122FB">
        <w:rPr>
          <w:sz w:val="24"/>
        </w:rPr>
        <w:t>podendo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até</w:t>
      </w:r>
      <w:r w:rsidRPr="007122FB">
        <w:rPr>
          <w:spacing w:val="-6"/>
          <w:sz w:val="24"/>
        </w:rPr>
        <w:t xml:space="preserve"> </w:t>
      </w:r>
      <w:r w:rsidRPr="007122FB">
        <w:rPr>
          <w:sz w:val="24"/>
        </w:rPr>
        <w:t>ligar</w:t>
      </w:r>
      <w:r w:rsidRPr="007122FB">
        <w:rPr>
          <w:spacing w:val="-6"/>
          <w:sz w:val="24"/>
        </w:rPr>
        <w:t xml:space="preserve"> </w:t>
      </w:r>
      <w:r w:rsidRPr="007122FB">
        <w:rPr>
          <w:sz w:val="24"/>
        </w:rPr>
        <w:t>para</w:t>
      </w:r>
      <w:r w:rsidRPr="007122FB">
        <w:rPr>
          <w:spacing w:val="-8"/>
          <w:sz w:val="24"/>
        </w:rPr>
        <w:t xml:space="preserve"> </w:t>
      </w:r>
      <w:r w:rsidRPr="007122FB">
        <w:rPr>
          <w:sz w:val="24"/>
        </w:rPr>
        <w:t>os</w:t>
      </w:r>
      <w:r w:rsidRPr="007122FB">
        <w:rPr>
          <w:spacing w:val="-8"/>
          <w:sz w:val="24"/>
        </w:rPr>
        <w:t xml:space="preserve"> </w:t>
      </w:r>
      <w:r w:rsidRPr="007122FB">
        <w:rPr>
          <w:sz w:val="24"/>
        </w:rPr>
        <w:t>parentes</w:t>
      </w:r>
      <w:r w:rsidRPr="007122FB">
        <w:rPr>
          <w:spacing w:val="-1"/>
          <w:sz w:val="24"/>
        </w:rPr>
        <w:t xml:space="preserve"> </w:t>
      </w:r>
      <w:r w:rsidRPr="007122FB">
        <w:rPr>
          <w:sz w:val="24"/>
        </w:rPr>
        <w:t>e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pedir</w:t>
      </w:r>
      <w:r w:rsidRPr="007122FB">
        <w:rPr>
          <w:spacing w:val="-6"/>
          <w:sz w:val="24"/>
        </w:rPr>
        <w:t xml:space="preserve"> </w:t>
      </w:r>
      <w:r w:rsidRPr="007122FB">
        <w:rPr>
          <w:sz w:val="24"/>
        </w:rPr>
        <w:t>que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venham</w:t>
      </w:r>
      <w:r w:rsidRPr="007122FB">
        <w:rPr>
          <w:spacing w:val="-6"/>
          <w:sz w:val="24"/>
        </w:rPr>
        <w:t xml:space="preserve"> </w:t>
      </w:r>
      <w:r w:rsidRPr="007122FB">
        <w:rPr>
          <w:sz w:val="24"/>
        </w:rPr>
        <w:t>ao</w:t>
      </w:r>
      <w:r w:rsidRPr="007122FB">
        <w:rPr>
          <w:spacing w:val="-5"/>
          <w:sz w:val="24"/>
        </w:rPr>
        <w:t xml:space="preserve"> </w:t>
      </w:r>
      <w:r w:rsidRPr="007122FB">
        <w:rPr>
          <w:sz w:val="24"/>
        </w:rPr>
        <w:t>colégio</w:t>
      </w:r>
      <w:r w:rsidRPr="007122FB">
        <w:rPr>
          <w:spacing w:val="-5"/>
          <w:sz w:val="24"/>
        </w:rPr>
        <w:t xml:space="preserve"> </w:t>
      </w:r>
      <w:r w:rsidRPr="007122FB">
        <w:rPr>
          <w:sz w:val="24"/>
        </w:rPr>
        <w:t>para realizar a doação em nome da turma.</w:t>
      </w:r>
    </w:p>
    <w:p w14:paraId="3D037BCD" w14:textId="7D262827" w:rsidR="006661C3" w:rsidRPr="002E0DA7" w:rsidRDefault="006661C3" w:rsidP="007122FB">
      <w:pPr>
        <w:pStyle w:val="PargrafodaLista"/>
        <w:numPr>
          <w:ilvl w:val="0"/>
          <w:numId w:val="15"/>
        </w:numPr>
        <w:tabs>
          <w:tab w:val="left" w:pos="367"/>
        </w:tabs>
        <w:spacing w:before="162" w:line="360" w:lineRule="auto"/>
        <w:ind w:right="109"/>
        <w:rPr>
          <w:sz w:val="24"/>
        </w:rPr>
      </w:pPr>
      <w:r w:rsidRPr="007122FB">
        <w:rPr>
          <w:sz w:val="24"/>
        </w:rPr>
        <w:t>A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entrega</w:t>
      </w:r>
      <w:r w:rsidRPr="007122FB">
        <w:rPr>
          <w:spacing w:val="-7"/>
          <w:sz w:val="24"/>
        </w:rPr>
        <w:t xml:space="preserve"> </w:t>
      </w:r>
      <w:r w:rsidR="002E0DA7">
        <w:rPr>
          <w:sz w:val="24"/>
        </w:rPr>
        <w:t>das doações</w:t>
      </w:r>
      <w:r w:rsidRPr="007122FB">
        <w:rPr>
          <w:spacing w:val="-6"/>
          <w:sz w:val="24"/>
        </w:rPr>
        <w:t xml:space="preserve"> </w:t>
      </w:r>
      <w:r w:rsidRPr="007122FB">
        <w:rPr>
          <w:sz w:val="24"/>
        </w:rPr>
        <w:t>poderá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ser</w:t>
      </w:r>
      <w:r w:rsidRPr="007122FB">
        <w:rPr>
          <w:spacing w:val="-11"/>
          <w:sz w:val="24"/>
        </w:rPr>
        <w:t xml:space="preserve"> </w:t>
      </w:r>
      <w:r w:rsidRPr="007122FB">
        <w:rPr>
          <w:sz w:val="24"/>
        </w:rPr>
        <w:t>feita</w:t>
      </w:r>
      <w:r w:rsidRPr="007122FB">
        <w:rPr>
          <w:spacing w:val="-6"/>
          <w:sz w:val="24"/>
        </w:rPr>
        <w:t xml:space="preserve"> </w:t>
      </w:r>
      <w:r w:rsidRPr="007122FB">
        <w:rPr>
          <w:sz w:val="24"/>
        </w:rPr>
        <w:t>de</w:t>
      </w:r>
      <w:r w:rsidRPr="007122FB">
        <w:rPr>
          <w:spacing w:val="-11"/>
          <w:sz w:val="24"/>
        </w:rPr>
        <w:t xml:space="preserve"> </w:t>
      </w:r>
      <w:r w:rsidRPr="007122FB">
        <w:rPr>
          <w:sz w:val="24"/>
        </w:rPr>
        <w:t>segunda</w:t>
      </w:r>
      <w:r w:rsidRPr="007122FB">
        <w:rPr>
          <w:spacing w:val="-9"/>
          <w:sz w:val="24"/>
        </w:rPr>
        <w:t xml:space="preserve"> </w:t>
      </w:r>
      <w:r w:rsidRPr="007122FB">
        <w:rPr>
          <w:sz w:val="24"/>
        </w:rPr>
        <w:t>a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sexta</w:t>
      </w:r>
      <w:r w:rsidR="000C30CB">
        <w:rPr>
          <w:spacing w:val="-9"/>
          <w:sz w:val="24"/>
        </w:rPr>
        <w:t>-</w:t>
      </w:r>
      <w:r w:rsidRPr="007122FB">
        <w:rPr>
          <w:sz w:val="24"/>
        </w:rPr>
        <w:t>feira</w:t>
      </w:r>
      <w:r w:rsidR="002E0DA7">
        <w:rPr>
          <w:sz w:val="24"/>
        </w:rPr>
        <w:t xml:space="preserve">, pelos estudantes na </w:t>
      </w:r>
      <w:r w:rsidR="002E0DA7" w:rsidRPr="002E0DA7">
        <w:rPr>
          <w:b/>
          <w:sz w:val="24"/>
        </w:rPr>
        <w:t>Pastoral Escolar Vicentina</w:t>
      </w:r>
      <w:r w:rsidR="002E0DA7">
        <w:rPr>
          <w:sz w:val="24"/>
        </w:rPr>
        <w:t xml:space="preserve"> ou pelos familiares</w:t>
      </w:r>
      <w:r w:rsidRPr="007122FB">
        <w:rPr>
          <w:spacing w:val="-9"/>
          <w:sz w:val="24"/>
        </w:rPr>
        <w:t xml:space="preserve"> </w:t>
      </w:r>
      <w:r w:rsidRPr="007122FB">
        <w:rPr>
          <w:sz w:val="24"/>
        </w:rPr>
        <w:t>na</w:t>
      </w:r>
      <w:r w:rsidRPr="007122FB">
        <w:rPr>
          <w:spacing w:val="-4"/>
          <w:sz w:val="24"/>
        </w:rPr>
        <w:t xml:space="preserve"> </w:t>
      </w:r>
      <w:r w:rsidRPr="007122FB">
        <w:rPr>
          <w:b/>
          <w:sz w:val="24"/>
        </w:rPr>
        <w:t>recepção</w:t>
      </w:r>
      <w:r w:rsidRPr="007122FB">
        <w:rPr>
          <w:b/>
          <w:spacing w:val="-8"/>
          <w:sz w:val="24"/>
        </w:rPr>
        <w:t xml:space="preserve"> </w:t>
      </w:r>
      <w:r w:rsidRPr="007122FB">
        <w:rPr>
          <w:b/>
          <w:sz w:val="24"/>
        </w:rPr>
        <w:t xml:space="preserve">dos estudantes </w:t>
      </w:r>
      <w:r w:rsidRPr="002E0DA7">
        <w:rPr>
          <w:sz w:val="24"/>
        </w:rPr>
        <w:t>(Portão de acesso da Rua Araruna)</w:t>
      </w:r>
      <w:r w:rsidRPr="007122FB">
        <w:rPr>
          <w:b/>
          <w:sz w:val="24"/>
        </w:rPr>
        <w:t xml:space="preserve"> </w:t>
      </w:r>
      <w:r w:rsidRPr="002E0DA7">
        <w:rPr>
          <w:sz w:val="24"/>
        </w:rPr>
        <w:t>das</w:t>
      </w:r>
      <w:r w:rsidRPr="007122FB">
        <w:rPr>
          <w:b/>
          <w:sz w:val="24"/>
        </w:rPr>
        <w:t xml:space="preserve"> 07h15 às 17h00</w:t>
      </w:r>
      <w:r w:rsidR="002E0DA7">
        <w:rPr>
          <w:b/>
          <w:sz w:val="24"/>
        </w:rPr>
        <w:t xml:space="preserve"> </w:t>
      </w:r>
      <w:r w:rsidR="002E0DA7" w:rsidRPr="002E0DA7">
        <w:rPr>
          <w:sz w:val="24"/>
        </w:rPr>
        <w:t>– quand</w:t>
      </w:r>
      <w:r w:rsidR="002E0DA7">
        <w:rPr>
          <w:sz w:val="24"/>
        </w:rPr>
        <w:t>o for o caso</w:t>
      </w:r>
      <w:r w:rsidRPr="002E0DA7">
        <w:rPr>
          <w:sz w:val="24"/>
        </w:rPr>
        <w:t>;</w:t>
      </w:r>
    </w:p>
    <w:p w14:paraId="018FA4B6" w14:textId="1389787F" w:rsidR="002E0DA7" w:rsidRPr="002E0DA7" w:rsidRDefault="002E0DA7" w:rsidP="002E0DA7">
      <w:pPr>
        <w:pStyle w:val="PargrafodaLista"/>
        <w:numPr>
          <w:ilvl w:val="0"/>
          <w:numId w:val="15"/>
        </w:numPr>
        <w:tabs>
          <w:tab w:val="left" w:pos="367"/>
        </w:tabs>
        <w:spacing w:before="162" w:line="360" w:lineRule="auto"/>
        <w:ind w:right="109"/>
        <w:rPr>
          <w:b/>
          <w:sz w:val="24"/>
        </w:rPr>
      </w:pPr>
      <w:r w:rsidRPr="002E0DA7">
        <w:rPr>
          <w:b/>
          <w:sz w:val="24"/>
        </w:rPr>
        <w:t>Importante:</w:t>
      </w:r>
      <w:r>
        <w:rPr>
          <w:sz w:val="24"/>
        </w:rPr>
        <w:t xml:space="preserve"> todas as doações devem estar identificadas com o nome da turma</w:t>
      </w:r>
    </w:p>
    <w:p w14:paraId="49B131CD" w14:textId="379BF879" w:rsidR="006661C3" w:rsidRDefault="007122FB" w:rsidP="007122FB">
      <w:pPr>
        <w:pStyle w:val="Ttulo2"/>
        <w:keepNext w:val="0"/>
        <w:keepLines w:val="0"/>
        <w:tabs>
          <w:tab w:val="left" w:pos="705"/>
        </w:tabs>
        <w:spacing w:before="159"/>
        <w:ind w:left="204"/>
        <w:jc w:val="both"/>
      </w:pPr>
      <w:r>
        <w:t xml:space="preserve">11.1. </w:t>
      </w:r>
      <w:r w:rsidR="006661C3">
        <w:t>Especificações</w:t>
      </w:r>
      <w:r w:rsidR="006661C3">
        <w:rPr>
          <w:spacing w:val="-7"/>
        </w:rPr>
        <w:t xml:space="preserve"> </w:t>
      </w:r>
      <w:r w:rsidR="006661C3">
        <w:t>do</w:t>
      </w:r>
      <w:r w:rsidR="006661C3">
        <w:rPr>
          <w:spacing w:val="-4"/>
        </w:rPr>
        <w:t xml:space="preserve"> </w:t>
      </w:r>
      <w:r w:rsidR="006661C3">
        <w:rPr>
          <w:spacing w:val="-2"/>
        </w:rPr>
        <w:t>desafio</w:t>
      </w:r>
    </w:p>
    <w:p w14:paraId="2DD06682" w14:textId="3D18DCFC" w:rsidR="006661C3" w:rsidRDefault="006661C3" w:rsidP="006661C3">
      <w:pPr>
        <w:jc w:val="both"/>
      </w:pPr>
    </w:p>
    <w:p w14:paraId="2EF94552" w14:textId="77777777" w:rsidR="006661C3" w:rsidRDefault="006661C3" w:rsidP="006661C3">
      <w:pPr>
        <w:pStyle w:val="Corpodetexto"/>
        <w:spacing w:before="7"/>
        <w:rPr>
          <w:b/>
          <w:sz w:val="15"/>
        </w:rPr>
      </w:pPr>
    </w:p>
    <w:p w14:paraId="2BE52831" w14:textId="4B01575C" w:rsidR="006661C3" w:rsidRPr="007122FB" w:rsidRDefault="006661C3" w:rsidP="007122FB">
      <w:pPr>
        <w:pStyle w:val="PargrafodaLista"/>
        <w:numPr>
          <w:ilvl w:val="2"/>
          <w:numId w:val="16"/>
        </w:numPr>
        <w:tabs>
          <w:tab w:val="left" w:pos="822"/>
        </w:tabs>
        <w:spacing w:before="93" w:line="360" w:lineRule="auto"/>
        <w:ind w:right="117"/>
        <w:rPr>
          <w:sz w:val="24"/>
        </w:rPr>
      </w:pPr>
      <w:r w:rsidRPr="007122FB">
        <w:rPr>
          <w:sz w:val="24"/>
        </w:rPr>
        <w:t xml:space="preserve">Os estudantes </w:t>
      </w:r>
      <w:r w:rsidR="00C90ECE" w:rsidRPr="007122FB">
        <w:rPr>
          <w:sz w:val="24"/>
        </w:rPr>
        <w:t>poderão</w:t>
      </w:r>
      <w:r w:rsidRPr="007122FB">
        <w:rPr>
          <w:sz w:val="24"/>
        </w:rPr>
        <w:t xml:space="preserve"> fazer a divulgação de modo remoto, não tendo a necessidade de sair de casa.</w:t>
      </w:r>
    </w:p>
    <w:p w14:paraId="1143ABA2" w14:textId="6DC4EB0A" w:rsidR="006661C3" w:rsidRPr="007122FB" w:rsidRDefault="006661C3" w:rsidP="007122FB">
      <w:pPr>
        <w:pStyle w:val="PargrafodaLista"/>
        <w:numPr>
          <w:ilvl w:val="2"/>
          <w:numId w:val="16"/>
        </w:numPr>
        <w:tabs>
          <w:tab w:val="left" w:pos="822"/>
        </w:tabs>
        <w:spacing w:line="360" w:lineRule="auto"/>
        <w:ind w:right="108"/>
        <w:rPr>
          <w:sz w:val="24"/>
        </w:rPr>
      </w:pPr>
      <w:r w:rsidRPr="007122FB">
        <w:rPr>
          <w:sz w:val="24"/>
        </w:rPr>
        <w:t>A cada quilograma ou litro entregue, serão computados 100 pontos para a turma do estudante. Dessa forma, a pontuação final da turma no desafio será definida de acordo com a pesagem de todos os itens entregues.</w:t>
      </w:r>
    </w:p>
    <w:p w14:paraId="6C1C126E" w14:textId="2552F7B0" w:rsidR="006661C3" w:rsidRPr="007122FB" w:rsidRDefault="006661C3" w:rsidP="007122FB">
      <w:pPr>
        <w:pStyle w:val="PargrafodaLista"/>
        <w:numPr>
          <w:ilvl w:val="2"/>
          <w:numId w:val="16"/>
        </w:numPr>
        <w:tabs>
          <w:tab w:val="left" w:pos="822"/>
        </w:tabs>
        <w:spacing w:line="360" w:lineRule="auto"/>
        <w:ind w:right="108"/>
        <w:rPr>
          <w:sz w:val="24"/>
        </w:rPr>
      </w:pPr>
      <w:r w:rsidRPr="007122FB">
        <w:rPr>
          <w:sz w:val="24"/>
        </w:rPr>
        <w:t>Os itens devem estar devidamente identificados com o nome da turma e a respectiva quantidade em cada sacola.</w:t>
      </w:r>
    </w:p>
    <w:p w14:paraId="0BFC0917" w14:textId="43AB94FF" w:rsidR="006661C3" w:rsidRPr="007122FB" w:rsidRDefault="006661C3" w:rsidP="007122FB">
      <w:pPr>
        <w:pStyle w:val="PargrafodaLista"/>
        <w:numPr>
          <w:ilvl w:val="2"/>
          <w:numId w:val="16"/>
        </w:numPr>
        <w:tabs>
          <w:tab w:val="left" w:pos="822"/>
        </w:tabs>
        <w:spacing w:line="360" w:lineRule="auto"/>
        <w:ind w:right="117"/>
        <w:rPr>
          <w:sz w:val="24"/>
        </w:rPr>
      </w:pPr>
      <w:r w:rsidRPr="007122FB">
        <w:rPr>
          <w:sz w:val="24"/>
        </w:rPr>
        <w:t>Os itens recebidos só serão validados dentro do horário estipulado no desafio citados acima;</w:t>
      </w:r>
    </w:p>
    <w:p w14:paraId="5EF56609" w14:textId="6185D35E" w:rsidR="006661C3" w:rsidRPr="007122FB" w:rsidRDefault="006661C3" w:rsidP="007122FB">
      <w:pPr>
        <w:pStyle w:val="PargrafodaLista"/>
        <w:numPr>
          <w:ilvl w:val="2"/>
          <w:numId w:val="16"/>
        </w:numPr>
        <w:tabs>
          <w:tab w:val="left" w:pos="822"/>
        </w:tabs>
        <w:spacing w:line="360" w:lineRule="auto"/>
        <w:ind w:right="118"/>
        <w:rPr>
          <w:sz w:val="24"/>
        </w:rPr>
      </w:pPr>
      <w:r w:rsidRPr="007122FB">
        <w:rPr>
          <w:sz w:val="24"/>
        </w:rPr>
        <w:lastRenderedPageBreak/>
        <w:t>Os familiares</w:t>
      </w:r>
      <w:r w:rsidRPr="007122FB">
        <w:rPr>
          <w:spacing w:val="-1"/>
          <w:sz w:val="24"/>
        </w:rPr>
        <w:t xml:space="preserve"> </w:t>
      </w:r>
      <w:r w:rsidRPr="007122FB">
        <w:rPr>
          <w:sz w:val="24"/>
        </w:rPr>
        <w:t>ou</w:t>
      </w:r>
      <w:r w:rsidRPr="007122FB">
        <w:rPr>
          <w:spacing w:val="-2"/>
          <w:sz w:val="24"/>
        </w:rPr>
        <w:t xml:space="preserve"> </w:t>
      </w:r>
      <w:r w:rsidRPr="007122FB">
        <w:rPr>
          <w:sz w:val="24"/>
        </w:rPr>
        <w:t>amigos dos</w:t>
      </w:r>
      <w:r w:rsidRPr="007122FB">
        <w:rPr>
          <w:spacing w:val="-1"/>
          <w:sz w:val="24"/>
        </w:rPr>
        <w:t xml:space="preserve"> </w:t>
      </w:r>
      <w:r w:rsidRPr="007122FB">
        <w:rPr>
          <w:sz w:val="24"/>
        </w:rPr>
        <w:t>estudantes</w:t>
      </w:r>
      <w:r w:rsidRPr="007122FB">
        <w:rPr>
          <w:spacing w:val="-1"/>
          <w:sz w:val="24"/>
        </w:rPr>
        <w:t xml:space="preserve"> </w:t>
      </w:r>
      <w:r w:rsidRPr="007122FB">
        <w:rPr>
          <w:sz w:val="24"/>
        </w:rPr>
        <w:t>também</w:t>
      </w:r>
      <w:r w:rsidRPr="007122FB">
        <w:rPr>
          <w:spacing w:val="-2"/>
          <w:sz w:val="24"/>
        </w:rPr>
        <w:t xml:space="preserve"> </w:t>
      </w:r>
      <w:r w:rsidRPr="007122FB">
        <w:rPr>
          <w:sz w:val="24"/>
        </w:rPr>
        <w:t>podem realizar a doação em nome da turma do estudante.</w:t>
      </w:r>
    </w:p>
    <w:p w14:paraId="30B2C683" w14:textId="269BFBDB" w:rsidR="007122FB" w:rsidRDefault="006661C3" w:rsidP="007122FB">
      <w:pPr>
        <w:pStyle w:val="PargrafodaLista"/>
        <w:numPr>
          <w:ilvl w:val="2"/>
          <w:numId w:val="16"/>
        </w:numPr>
        <w:tabs>
          <w:tab w:val="left" w:pos="822"/>
        </w:tabs>
        <w:spacing w:line="360" w:lineRule="auto"/>
        <w:ind w:right="107"/>
        <w:rPr>
          <w:sz w:val="24"/>
        </w:rPr>
      </w:pPr>
      <w:r w:rsidRPr="007122FB">
        <w:rPr>
          <w:sz w:val="24"/>
        </w:rPr>
        <w:t>Caso os materiais não estejam devidamente identificados, impossibilitarão a organização</w:t>
      </w:r>
      <w:r w:rsidRPr="007122FB">
        <w:rPr>
          <w:spacing w:val="-5"/>
          <w:sz w:val="24"/>
        </w:rPr>
        <w:t xml:space="preserve"> </w:t>
      </w:r>
      <w:r w:rsidRPr="007122FB">
        <w:rPr>
          <w:sz w:val="24"/>
        </w:rPr>
        <w:t>do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evento</w:t>
      </w:r>
      <w:r w:rsidRPr="007122FB">
        <w:rPr>
          <w:spacing w:val="-6"/>
          <w:sz w:val="24"/>
        </w:rPr>
        <w:t xml:space="preserve"> </w:t>
      </w:r>
      <w:r w:rsidRPr="007122FB">
        <w:rPr>
          <w:sz w:val="24"/>
        </w:rPr>
        <w:t>de</w:t>
      </w:r>
      <w:r w:rsidRPr="007122FB">
        <w:rPr>
          <w:spacing w:val="-5"/>
          <w:sz w:val="24"/>
        </w:rPr>
        <w:t xml:space="preserve"> </w:t>
      </w:r>
      <w:r w:rsidRPr="007122FB">
        <w:rPr>
          <w:sz w:val="24"/>
        </w:rPr>
        <w:t>saber</w:t>
      </w:r>
      <w:r w:rsidRPr="007122FB">
        <w:rPr>
          <w:spacing w:val="-8"/>
          <w:sz w:val="24"/>
        </w:rPr>
        <w:t xml:space="preserve"> </w:t>
      </w:r>
      <w:r w:rsidRPr="007122FB">
        <w:rPr>
          <w:sz w:val="24"/>
        </w:rPr>
        <w:t>a</w:t>
      </w:r>
      <w:r w:rsidRPr="007122FB">
        <w:rPr>
          <w:spacing w:val="-5"/>
          <w:sz w:val="24"/>
        </w:rPr>
        <w:t xml:space="preserve"> </w:t>
      </w:r>
      <w:r w:rsidRPr="007122FB">
        <w:rPr>
          <w:sz w:val="24"/>
        </w:rPr>
        <w:t>qual</w:t>
      </w:r>
      <w:r w:rsidRPr="007122FB">
        <w:rPr>
          <w:spacing w:val="-6"/>
          <w:sz w:val="24"/>
        </w:rPr>
        <w:t xml:space="preserve"> </w:t>
      </w:r>
      <w:r w:rsidRPr="007122FB">
        <w:rPr>
          <w:sz w:val="24"/>
        </w:rPr>
        <w:t>turma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pertence</w:t>
      </w:r>
      <w:r w:rsidRPr="007122FB">
        <w:rPr>
          <w:spacing w:val="-5"/>
          <w:sz w:val="24"/>
        </w:rPr>
        <w:t xml:space="preserve"> </w:t>
      </w:r>
      <w:r w:rsidRPr="007122FB">
        <w:rPr>
          <w:sz w:val="24"/>
        </w:rPr>
        <w:t>o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produto, desta</w:t>
      </w:r>
      <w:r w:rsidRPr="007122FB">
        <w:rPr>
          <w:spacing w:val="-7"/>
          <w:sz w:val="24"/>
        </w:rPr>
        <w:t xml:space="preserve"> </w:t>
      </w:r>
      <w:r w:rsidRPr="007122FB">
        <w:rPr>
          <w:sz w:val="24"/>
        </w:rPr>
        <w:t>forma, a pontuação não será atribuída a nenhuma turma.</w:t>
      </w:r>
    </w:p>
    <w:p w14:paraId="4919D1B5" w14:textId="32BF4C4C" w:rsidR="007122FB" w:rsidRDefault="007122FB" w:rsidP="007122FB">
      <w:pPr>
        <w:tabs>
          <w:tab w:val="left" w:pos="822"/>
        </w:tabs>
        <w:spacing w:line="360" w:lineRule="auto"/>
        <w:ind w:left="-102" w:right="107"/>
        <w:rPr>
          <w:sz w:val="24"/>
        </w:rPr>
      </w:pPr>
    </w:p>
    <w:p w14:paraId="72F37DF8" w14:textId="64ED26C3" w:rsidR="00D30D00" w:rsidRDefault="00D30D00" w:rsidP="00D30D00">
      <w:pPr>
        <w:pStyle w:val="Ttulo1"/>
        <w:keepNext w:val="0"/>
        <w:keepLines w:val="0"/>
        <w:numPr>
          <w:ilvl w:val="0"/>
          <w:numId w:val="16"/>
        </w:numPr>
        <w:tabs>
          <w:tab w:val="left" w:pos="373"/>
        </w:tabs>
        <w:spacing w:before="1" w:after="0"/>
      </w:pPr>
      <w:r>
        <w:t>Jogos pré-desportivos</w:t>
      </w:r>
    </w:p>
    <w:p w14:paraId="36557545" w14:textId="4BEECFFC" w:rsidR="007122FB" w:rsidRPr="00D30D00" w:rsidRDefault="007122FB" w:rsidP="00D30D00">
      <w:pPr>
        <w:pStyle w:val="PargrafodaLista"/>
        <w:numPr>
          <w:ilvl w:val="1"/>
          <w:numId w:val="16"/>
        </w:numPr>
        <w:tabs>
          <w:tab w:val="left" w:pos="822"/>
        </w:tabs>
        <w:spacing w:before="139" w:line="360" w:lineRule="auto"/>
        <w:ind w:right="107"/>
        <w:rPr>
          <w:sz w:val="24"/>
        </w:rPr>
      </w:pPr>
      <w:r w:rsidRPr="00D30D00">
        <w:rPr>
          <w:sz w:val="24"/>
        </w:rPr>
        <w:t xml:space="preserve">Para a organização dos jogos pré-desportivos, será disponibilizado para as turmas no dia </w:t>
      </w:r>
      <w:r w:rsidR="00D30D00" w:rsidRPr="00D30D00">
        <w:rPr>
          <w:b/>
          <w:sz w:val="24"/>
        </w:rPr>
        <w:t>08/06</w:t>
      </w:r>
      <w:r w:rsidRPr="00D30D00">
        <w:rPr>
          <w:b/>
          <w:sz w:val="24"/>
        </w:rPr>
        <w:t xml:space="preserve"> </w:t>
      </w:r>
      <w:r w:rsidRPr="00D30D00">
        <w:rPr>
          <w:sz w:val="24"/>
        </w:rPr>
        <w:t>o mapa ofício de todas as modalidades em disputa que deverá ser preenchido em conjunto com o professor de Educação Física ou o professor regente da equipe.</w:t>
      </w:r>
    </w:p>
    <w:p w14:paraId="3F5931A2" w14:textId="63A18879" w:rsidR="002F1598" w:rsidRPr="00D30D00" w:rsidRDefault="002F1598" w:rsidP="00D30D00">
      <w:pPr>
        <w:pStyle w:val="PargrafodaLista"/>
        <w:numPr>
          <w:ilvl w:val="1"/>
          <w:numId w:val="16"/>
        </w:numPr>
        <w:tabs>
          <w:tab w:val="left" w:pos="822"/>
        </w:tabs>
        <w:rPr>
          <w:sz w:val="24"/>
        </w:rPr>
      </w:pPr>
      <w:r w:rsidRPr="00D30D00">
        <w:rPr>
          <w:sz w:val="24"/>
        </w:rPr>
        <w:t>Esse</w:t>
      </w:r>
      <w:r w:rsidRPr="00D30D00">
        <w:rPr>
          <w:spacing w:val="-17"/>
          <w:sz w:val="24"/>
        </w:rPr>
        <w:t xml:space="preserve"> </w:t>
      </w:r>
      <w:r w:rsidRPr="00D30D00">
        <w:rPr>
          <w:sz w:val="24"/>
        </w:rPr>
        <w:t>mapa</w:t>
      </w:r>
      <w:r w:rsidRPr="00D30D00">
        <w:rPr>
          <w:spacing w:val="-17"/>
          <w:sz w:val="24"/>
        </w:rPr>
        <w:t xml:space="preserve"> </w:t>
      </w:r>
      <w:r w:rsidRPr="00D30D00">
        <w:rPr>
          <w:sz w:val="24"/>
        </w:rPr>
        <w:t>oficio</w:t>
      </w:r>
      <w:r w:rsidRPr="00D30D00">
        <w:rPr>
          <w:spacing w:val="-16"/>
          <w:sz w:val="24"/>
        </w:rPr>
        <w:t xml:space="preserve"> </w:t>
      </w:r>
      <w:r w:rsidRPr="00D30D00">
        <w:rPr>
          <w:sz w:val="24"/>
        </w:rPr>
        <w:t>deve</w:t>
      </w:r>
      <w:r w:rsidRPr="00D30D00">
        <w:rPr>
          <w:spacing w:val="-17"/>
          <w:sz w:val="24"/>
        </w:rPr>
        <w:t xml:space="preserve"> </w:t>
      </w:r>
      <w:r w:rsidRPr="00D30D00">
        <w:rPr>
          <w:sz w:val="24"/>
        </w:rPr>
        <w:t>ser</w:t>
      </w:r>
      <w:r w:rsidRPr="00D30D00">
        <w:rPr>
          <w:spacing w:val="-17"/>
          <w:sz w:val="24"/>
        </w:rPr>
        <w:t xml:space="preserve"> </w:t>
      </w:r>
      <w:r w:rsidRPr="00D30D00">
        <w:rPr>
          <w:sz w:val="24"/>
        </w:rPr>
        <w:t>entregue</w:t>
      </w:r>
      <w:r w:rsidRPr="00D30D00">
        <w:rPr>
          <w:spacing w:val="-14"/>
          <w:sz w:val="24"/>
        </w:rPr>
        <w:t xml:space="preserve"> </w:t>
      </w:r>
      <w:r w:rsidRPr="00D30D00">
        <w:rPr>
          <w:sz w:val="24"/>
        </w:rPr>
        <w:t>no</w:t>
      </w:r>
      <w:r w:rsidRPr="00D30D00">
        <w:rPr>
          <w:spacing w:val="-16"/>
          <w:sz w:val="24"/>
        </w:rPr>
        <w:t xml:space="preserve"> </w:t>
      </w:r>
      <w:r w:rsidRPr="00D30D00">
        <w:rPr>
          <w:sz w:val="24"/>
        </w:rPr>
        <w:t>dia</w:t>
      </w:r>
      <w:r w:rsidRPr="00D30D00">
        <w:rPr>
          <w:spacing w:val="-15"/>
          <w:sz w:val="24"/>
        </w:rPr>
        <w:t xml:space="preserve"> </w:t>
      </w:r>
      <w:r w:rsidR="00BA0EAC">
        <w:rPr>
          <w:b/>
          <w:sz w:val="24"/>
        </w:rPr>
        <w:t>13/06</w:t>
      </w:r>
      <w:r w:rsidRPr="00D30D00">
        <w:rPr>
          <w:b/>
          <w:spacing w:val="-15"/>
          <w:sz w:val="24"/>
        </w:rPr>
        <w:t xml:space="preserve"> </w:t>
      </w:r>
      <w:r w:rsidRPr="00D30D00">
        <w:rPr>
          <w:sz w:val="24"/>
        </w:rPr>
        <w:t>para</w:t>
      </w:r>
      <w:r w:rsidRPr="00D30D00">
        <w:rPr>
          <w:spacing w:val="-17"/>
          <w:sz w:val="24"/>
        </w:rPr>
        <w:t xml:space="preserve"> </w:t>
      </w:r>
      <w:r w:rsidRPr="00D30D00">
        <w:rPr>
          <w:sz w:val="24"/>
        </w:rPr>
        <w:t>a</w:t>
      </w:r>
      <w:r w:rsidRPr="00D30D00">
        <w:rPr>
          <w:spacing w:val="-15"/>
          <w:sz w:val="24"/>
        </w:rPr>
        <w:t xml:space="preserve"> </w:t>
      </w:r>
      <w:r w:rsidRPr="00D30D00">
        <w:rPr>
          <w:sz w:val="24"/>
        </w:rPr>
        <w:t>organização</w:t>
      </w:r>
      <w:r w:rsidRPr="00D30D00">
        <w:rPr>
          <w:spacing w:val="-17"/>
          <w:sz w:val="24"/>
        </w:rPr>
        <w:t xml:space="preserve"> </w:t>
      </w:r>
      <w:r w:rsidRPr="00D30D00">
        <w:rPr>
          <w:sz w:val="24"/>
        </w:rPr>
        <w:t>do</w:t>
      </w:r>
      <w:r w:rsidRPr="00D30D00">
        <w:rPr>
          <w:spacing w:val="-16"/>
          <w:sz w:val="24"/>
        </w:rPr>
        <w:t xml:space="preserve"> </w:t>
      </w:r>
      <w:r w:rsidRPr="00D30D00">
        <w:rPr>
          <w:spacing w:val="-2"/>
          <w:sz w:val="24"/>
        </w:rPr>
        <w:t>evento.</w:t>
      </w:r>
    </w:p>
    <w:p w14:paraId="5BD1FBA0" w14:textId="227122D9" w:rsidR="002F1598" w:rsidRPr="00D30D00" w:rsidRDefault="002F1598" w:rsidP="00D30D00">
      <w:pPr>
        <w:pStyle w:val="PargrafodaLista"/>
        <w:numPr>
          <w:ilvl w:val="1"/>
          <w:numId w:val="16"/>
        </w:numPr>
        <w:tabs>
          <w:tab w:val="left" w:pos="822"/>
        </w:tabs>
        <w:spacing w:before="138" w:line="360" w:lineRule="auto"/>
        <w:ind w:right="109"/>
        <w:rPr>
          <w:sz w:val="24"/>
        </w:rPr>
      </w:pPr>
      <w:r w:rsidRPr="00D30D00">
        <w:rPr>
          <w:sz w:val="24"/>
        </w:rPr>
        <w:t xml:space="preserve">A regra de cada modalidade será explicada no início de cada competição aos </w:t>
      </w:r>
      <w:r w:rsidRPr="00D30D00">
        <w:rPr>
          <w:spacing w:val="-2"/>
          <w:sz w:val="24"/>
        </w:rPr>
        <w:t>atletas;</w:t>
      </w:r>
    </w:p>
    <w:p w14:paraId="21AF18EC" w14:textId="38B7231C" w:rsidR="002F1598" w:rsidRPr="00D30D00" w:rsidRDefault="002F1598" w:rsidP="00D30D00">
      <w:pPr>
        <w:pStyle w:val="PargrafodaLista"/>
        <w:numPr>
          <w:ilvl w:val="1"/>
          <w:numId w:val="16"/>
        </w:numPr>
        <w:tabs>
          <w:tab w:val="left" w:pos="822"/>
        </w:tabs>
        <w:spacing w:line="360" w:lineRule="auto"/>
        <w:ind w:right="112"/>
        <w:rPr>
          <w:sz w:val="24"/>
        </w:rPr>
      </w:pPr>
      <w:r w:rsidRPr="00D30D00">
        <w:rPr>
          <w:sz w:val="24"/>
        </w:rPr>
        <w:t>Qualquer</w:t>
      </w:r>
      <w:r w:rsidRPr="00D30D00">
        <w:rPr>
          <w:spacing w:val="-9"/>
          <w:sz w:val="24"/>
        </w:rPr>
        <w:t xml:space="preserve"> </w:t>
      </w:r>
      <w:r w:rsidRPr="00D30D00">
        <w:rPr>
          <w:sz w:val="24"/>
        </w:rPr>
        <w:t>situação</w:t>
      </w:r>
      <w:r w:rsidRPr="00D30D00">
        <w:rPr>
          <w:spacing w:val="-10"/>
          <w:sz w:val="24"/>
        </w:rPr>
        <w:t xml:space="preserve"> </w:t>
      </w:r>
      <w:r w:rsidRPr="00D30D00">
        <w:rPr>
          <w:sz w:val="24"/>
        </w:rPr>
        <w:t>adversa</w:t>
      </w:r>
      <w:r w:rsidRPr="00D30D00">
        <w:rPr>
          <w:spacing w:val="-9"/>
          <w:sz w:val="24"/>
        </w:rPr>
        <w:t xml:space="preserve"> </w:t>
      </w:r>
      <w:r w:rsidRPr="00D30D00">
        <w:rPr>
          <w:sz w:val="24"/>
        </w:rPr>
        <w:t>será</w:t>
      </w:r>
      <w:r w:rsidRPr="00D30D00">
        <w:rPr>
          <w:spacing w:val="-10"/>
          <w:sz w:val="24"/>
        </w:rPr>
        <w:t xml:space="preserve"> </w:t>
      </w:r>
      <w:r w:rsidRPr="00D30D00">
        <w:rPr>
          <w:sz w:val="24"/>
        </w:rPr>
        <w:t>analisada</w:t>
      </w:r>
      <w:r w:rsidRPr="00D30D00">
        <w:rPr>
          <w:spacing w:val="-10"/>
          <w:sz w:val="24"/>
        </w:rPr>
        <w:t xml:space="preserve"> </w:t>
      </w:r>
      <w:r w:rsidRPr="00D30D00">
        <w:rPr>
          <w:sz w:val="24"/>
        </w:rPr>
        <w:t>pela</w:t>
      </w:r>
      <w:r w:rsidRPr="00D30D00">
        <w:rPr>
          <w:spacing w:val="-8"/>
          <w:sz w:val="24"/>
        </w:rPr>
        <w:t xml:space="preserve"> </w:t>
      </w:r>
      <w:r w:rsidRPr="00D30D00">
        <w:rPr>
          <w:sz w:val="24"/>
        </w:rPr>
        <w:t>equipe</w:t>
      </w:r>
      <w:r w:rsidRPr="00D30D00">
        <w:rPr>
          <w:spacing w:val="-8"/>
          <w:sz w:val="24"/>
        </w:rPr>
        <w:t xml:space="preserve"> </w:t>
      </w:r>
      <w:r w:rsidRPr="00D30D00">
        <w:rPr>
          <w:sz w:val="24"/>
        </w:rPr>
        <w:t>organizadora</w:t>
      </w:r>
      <w:r w:rsidRPr="00D30D00">
        <w:rPr>
          <w:spacing w:val="-10"/>
          <w:sz w:val="24"/>
        </w:rPr>
        <w:t xml:space="preserve"> </w:t>
      </w:r>
      <w:r w:rsidRPr="00D30D00">
        <w:rPr>
          <w:sz w:val="24"/>
        </w:rPr>
        <w:t>do</w:t>
      </w:r>
      <w:r w:rsidRPr="00D30D00">
        <w:rPr>
          <w:spacing w:val="-8"/>
          <w:sz w:val="24"/>
        </w:rPr>
        <w:t xml:space="preserve"> </w:t>
      </w:r>
      <w:r w:rsidRPr="00D30D00">
        <w:rPr>
          <w:sz w:val="24"/>
        </w:rPr>
        <w:t>evento para que assim possa ser tomada uma decisão;</w:t>
      </w:r>
    </w:p>
    <w:p w14:paraId="555BC982" w14:textId="148A8CC3" w:rsidR="002F1598" w:rsidRPr="00D30D00" w:rsidRDefault="002F1598" w:rsidP="00D30D00">
      <w:pPr>
        <w:pStyle w:val="PargrafodaLista"/>
        <w:numPr>
          <w:ilvl w:val="1"/>
          <w:numId w:val="16"/>
        </w:numPr>
        <w:tabs>
          <w:tab w:val="left" w:pos="822"/>
        </w:tabs>
        <w:spacing w:line="360" w:lineRule="auto"/>
        <w:ind w:right="107"/>
        <w:rPr>
          <w:sz w:val="24"/>
        </w:rPr>
      </w:pPr>
      <w:r w:rsidRPr="00D30D00">
        <w:rPr>
          <w:sz w:val="24"/>
        </w:rPr>
        <w:t>Os atletas participantes das competições do contraturno deverão estar uniformizados (pelo menos a camiseta) para que possam entrar no colégio e disputar as competições;</w:t>
      </w:r>
    </w:p>
    <w:p w14:paraId="2A7BAB43" w14:textId="678B46F4" w:rsidR="002F1598" w:rsidRPr="006F12A6" w:rsidRDefault="002F1598" w:rsidP="006F12A6">
      <w:pPr>
        <w:pStyle w:val="PargrafodaLista"/>
        <w:numPr>
          <w:ilvl w:val="1"/>
          <w:numId w:val="16"/>
        </w:numPr>
        <w:tabs>
          <w:tab w:val="left" w:pos="822"/>
        </w:tabs>
        <w:spacing w:before="93" w:line="360" w:lineRule="auto"/>
        <w:ind w:right="111"/>
        <w:rPr>
          <w:sz w:val="24"/>
        </w:rPr>
      </w:pPr>
      <w:r w:rsidRPr="006F12A6">
        <w:rPr>
          <w:sz w:val="24"/>
        </w:rPr>
        <w:t>Os</w:t>
      </w:r>
      <w:r w:rsidRPr="006F12A6">
        <w:rPr>
          <w:spacing w:val="-1"/>
          <w:sz w:val="24"/>
        </w:rPr>
        <w:t xml:space="preserve"> </w:t>
      </w:r>
      <w:r w:rsidRPr="006F12A6">
        <w:rPr>
          <w:sz w:val="24"/>
        </w:rPr>
        <w:t>atletas</w:t>
      </w:r>
      <w:r w:rsidRPr="006F12A6">
        <w:rPr>
          <w:spacing w:val="-2"/>
          <w:sz w:val="24"/>
        </w:rPr>
        <w:t xml:space="preserve"> </w:t>
      </w:r>
      <w:r w:rsidR="00D30D00" w:rsidRPr="006F12A6">
        <w:rPr>
          <w:sz w:val="24"/>
        </w:rPr>
        <w:t xml:space="preserve">podem usar </w:t>
      </w:r>
      <w:r w:rsidRPr="006F12A6">
        <w:rPr>
          <w:sz w:val="24"/>
        </w:rPr>
        <w:t>máscara</w:t>
      </w:r>
      <w:r w:rsidRPr="006F12A6">
        <w:rPr>
          <w:spacing w:val="-4"/>
          <w:sz w:val="24"/>
        </w:rPr>
        <w:t xml:space="preserve"> </w:t>
      </w:r>
      <w:r w:rsidR="00AD52D1" w:rsidRPr="006F12A6">
        <w:rPr>
          <w:sz w:val="24"/>
        </w:rPr>
        <w:t>nos jogos</w:t>
      </w:r>
      <w:r w:rsidRPr="006F12A6">
        <w:rPr>
          <w:sz w:val="24"/>
        </w:rPr>
        <w:t>;</w:t>
      </w:r>
    </w:p>
    <w:p w14:paraId="6565EF9F" w14:textId="5F229D03" w:rsidR="002F1598" w:rsidRPr="006F12A6" w:rsidRDefault="002F1598" w:rsidP="006F12A6">
      <w:pPr>
        <w:pStyle w:val="PargrafodaLista"/>
        <w:numPr>
          <w:ilvl w:val="1"/>
          <w:numId w:val="16"/>
        </w:numPr>
        <w:tabs>
          <w:tab w:val="left" w:pos="822"/>
        </w:tabs>
        <w:spacing w:line="360" w:lineRule="auto"/>
        <w:ind w:right="107"/>
        <w:rPr>
          <w:sz w:val="24"/>
        </w:rPr>
      </w:pPr>
      <w:r w:rsidRPr="006F12A6">
        <w:rPr>
          <w:sz w:val="24"/>
        </w:rPr>
        <w:t>O</w:t>
      </w:r>
      <w:r w:rsidRPr="006F12A6">
        <w:rPr>
          <w:spacing w:val="-5"/>
          <w:sz w:val="24"/>
        </w:rPr>
        <w:t xml:space="preserve"> </w:t>
      </w:r>
      <w:r w:rsidRPr="006F12A6">
        <w:rPr>
          <w:sz w:val="24"/>
        </w:rPr>
        <w:t>estudante</w:t>
      </w:r>
      <w:r w:rsidRPr="006F12A6">
        <w:rPr>
          <w:spacing w:val="-5"/>
          <w:sz w:val="24"/>
        </w:rPr>
        <w:t xml:space="preserve"> </w:t>
      </w:r>
      <w:r w:rsidRPr="006F12A6">
        <w:rPr>
          <w:sz w:val="24"/>
        </w:rPr>
        <w:t>poderá</w:t>
      </w:r>
      <w:r w:rsidRPr="006F12A6">
        <w:rPr>
          <w:spacing w:val="-4"/>
          <w:sz w:val="24"/>
        </w:rPr>
        <w:t xml:space="preserve"> </w:t>
      </w:r>
      <w:r w:rsidRPr="006F12A6">
        <w:rPr>
          <w:sz w:val="24"/>
        </w:rPr>
        <w:t>levar</w:t>
      </w:r>
      <w:r w:rsidRPr="006F12A6">
        <w:rPr>
          <w:spacing w:val="-6"/>
          <w:sz w:val="24"/>
        </w:rPr>
        <w:t xml:space="preserve"> </w:t>
      </w:r>
      <w:r w:rsidRPr="006F12A6">
        <w:rPr>
          <w:sz w:val="24"/>
        </w:rPr>
        <w:t>sua</w:t>
      </w:r>
      <w:r w:rsidRPr="006F12A6">
        <w:rPr>
          <w:spacing w:val="-5"/>
          <w:sz w:val="24"/>
        </w:rPr>
        <w:t xml:space="preserve"> </w:t>
      </w:r>
      <w:r w:rsidRPr="006F12A6">
        <w:rPr>
          <w:sz w:val="24"/>
        </w:rPr>
        <w:t>raquete</w:t>
      </w:r>
      <w:r w:rsidRPr="006F12A6">
        <w:rPr>
          <w:spacing w:val="-4"/>
          <w:sz w:val="24"/>
        </w:rPr>
        <w:t xml:space="preserve"> </w:t>
      </w:r>
      <w:r w:rsidRPr="006F12A6">
        <w:rPr>
          <w:sz w:val="24"/>
        </w:rPr>
        <w:t>para</w:t>
      </w:r>
      <w:r w:rsidRPr="006F12A6">
        <w:rPr>
          <w:spacing w:val="-5"/>
          <w:sz w:val="24"/>
        </w:rPr>
        <w:t xml:space="preserve"> </w:t>
      </w:r>
      <w:r w:rsidRPr="006F12A6">
        <w:rPr>
          <w:sz w:val="24"/>
        </w:rPr>
        <w:t>a</w:t>
      </w:r>
      <w:r w:rsidRPr="006F12A6">
        <w:rPr>
          <w:spacing w:val="-5"/>
          <w:sz w:val="24"/>
        </w:rPr>
        <w:t xml:space="preserve"> </w:t>
      </w:r>
      <w:r w:rsidRPr="006F12A6">
        <w:rPr>
          <w:sz w:val="24"/>
        </w:rPr>
        <w:t>modalidade</w:t>
      </w:r>
      <w:r w:rsidRPr="006F12A6">
        <w:rPr>
          <w:spacing w:val="-3"/>
          <w:sz w:val="24"/>
        </w:rPr>
        <w:t xml:space="preserve"> </w:t>
      </w:r>
      <w:r w:rsidRPr="006F12A6">
        <w:rPr>
          <w:sz w:val="24"/>
        </w:rPr>
        <w:t>tênis</w:t>
      </w:r>
      <w:r w:rsidRPr="006F12A6">
        <w:rPr>
          <w:spacing w:val="-6"/>
          <w:sz w:val="24"/>
        </w:rPr>
        <w:t xml:space="preserve"> </w:t>
      </w:r>
      <w:r w:rsidRPr="006F12A6">
        <w:rPr>
          <w:sz w:val="24"/>
        </w:rPr>
        <w:t>de</w:t>
      </w:r>
      <w:r w:rsidRPr="006F12A6">
        <w:rPr>
          <w:spacing w:val="-7"/>
          <w:sz w:val="24"/>
        </w:rPr>
        <w:t xml:space="preserve"> </w:t>
      </w:r>
      <w:r w:rsidRPr="006F12A6">
        <w:rPr>
          <w:sz w:val="24"/>
        </w:rPr>
        <w:t>mesa</w:t>
      </w:r>
      <w:r w:rsidRPr="006F12A6">
        <w:rPr>
          <w:spacing w:val="-5"/>
          <w:sz w:val="24"/>
        </w:rPr>
        <w:t xml:space="preserve"> </w:t>
      </w:r>
      <w:r w:rsidRPr="006F12A6">
        <w:rPr>
          <w:sz w:val="24"/>
        </w:rPr>
        <w:t>no</w:t>
      </w:r>
      <w:r w:rsidRPr="006F12A6">
        <w:rPr>
          <w:spacing w:val="-7"/>
          <w:sz w:val="24"/>
        </w:rPr>
        <w:t xml:space="preserve"> </w:t>
      </w:r>
      <w:r w:rsidRPr="006F12A6">
        <w:rPr>
          <w:sz w:val="24"/>
        </w:rPr>
        <w:t>dia da disputa.</w:t>
      </w:r>
    </w:p>
    <w:p w14:paraId="12A68F24" w14:textId="11D4147B" w:rsidR="002F1598" w:rsidRDefault="002F1598" w:rsidP="006F12A6">
      <w:pPr>
        <w:pStyle w:val="PargrafodaLista"/>
        <w:numPr>
          <w:ilvl w:val="1"/>
          <w:numId w:val="16"/>
        </w:numPr>
        <w:tabs>
          <w:tab w:val="left" w:pos="822"/>
        </w:tabs>
        <w:spacing w:line="360" w:lineRule="auto"/>
        <w:ind w:right="105"/>
        <w:rPr>
          <w:sz w:val="24"/>
        </w:rPr>
      </w:pPr>
      <w:r w:rsidRPr="006F12A6">
        <w:rPr>
          <w:sz w:val="24"/>
        </w:rPr>
        <w:t>As</w:t>
      </w:r>
      <w:r w:rsidRPr="006F12A6">
        <w:rPr>
          <w:spacing w:val="-13"/>
          <w:sz w:val="24"/>
        </w:rPr>
        <w:t xml:space="preserve"> </w:t>
      </w:r>
      <w:r w:rsidRPr="006F12A6">
        <w:rPr>
          <w:sz w:val="24"/>
        </w:rPr>
        <w:t>competições</w:t>
      </w:r>
      <w:r w:rsidRPr="006F12A6">
        <w:rPr>
          <w:spacing w:val="-14"/>
          <w:sz w:val="24"/>
        </w:rPr>
        <w:t xml:space="preserve"> </w:t>
      </w:r>
      <w:r w:rsidR="006F12A6">
        <w:rPr>
          <w:spacing w:val="-14"/>
          <w:sz w:val="24"/>
        </w:rPr>
        <w:t xml:space="preserve">pré-desportivas </w:t>
      </w:r>
      <w:r w:rsidRPr="006F12A6">
        <w:rPr>
          <w:spacing w:val="-13"/>
          <w:sz w:val="24"/>
        </w:rPr>
        <w:t xml:space="preserve"> </w:t>
      </w:r>
      <w:r w:rsidRPr="006F12A6">
        <w:rPr>
          <w:sz w:val="24"/>
        </w:rPr>
        <w:t>serão</w:t>
      </w:r>
      <w:r w:rsidRPr="006F12A6">
        <w:rPr>
          <w:spacing w:val="-12"/>
          <w:sz w:val="24"/>
        </w:rPr>
        <w:t xml:space="preserve"> </w:t>
      </w:r>
      <w:r w:rsidRPr="006F12A6">
        <w:rPr>
          <w:sz w:val="24"/>
        </w:rPr>
        <w:t>realizadas</w:t>
      </w:r>
      <w:r w:rsidRPr="006F12A6">
        <w:rPr>
          <w:spacing w:val="-9"/>
          <w:sz w:val="24"/>
        </w:rPr>
        <w:t xml:space="preserve"> </w:t>
      </w:r>
      <w:r w:rsidRPr="006F12A6">
        <w:rPr>
          <w:sz w:val="24"/>
        </w:rPr>
        <w:t>por</w:t>
      </w:r>
      <w:r w:rsidRPr="006F12A6">
        <w:rPr>
          <w:spacing w:val="-15"/>
          <w:sz w:val="24"/>
        </w:rPr>
        <w:t xml:space="preserve"> </w:t>
      </w:r>
      <w:r w:rsidRPr="006F12A6">
        <w:rPr>
          <w:sz w:val="24"/>
        </w:rPr>
        <w:t>meio</w:t>
      </w:r>
      <w:r w:rsidRPr="006F12A6">
        <w:rPr>
          <w:spacing w:val="-13"/>
          <w:sz w:val="24"/>
        </w:rPr>
        <w:t xml:space="preserve"> </w:t>
      </w:r>
      <w:r w:rsidRPr="006F12A6">
        <w:rPr>
          <w:sz w:val="24"/>
        </w:rPr>
        <w:t>de</w:t>
      </w:r>
      <w:r w:rsidRPr="006F12A6">
        <w:rPr>
          <w:spacing w:val="-13"/>
          <w:sz w:val="24"/>
        </w:rPr>
        <w:t xml:space="preserve"> </w:t>
      </w:r>
      <w:r w:rsidRPr="006F12A6">
        <w:rPr>
          <w:sz w:val="24"/>
        </w:rPr>
        <w:t>eliminatória</w:t>
      </w:r>
      <w:r w:rsidRPr="006F12A6">
        <w:rPr>
          <w:spacing w:val="-12"/>
          <w:sz w:val="24"/>
        </w:rPr>
        <w:t xml:space="preserve"> </w:t>
      </w:r>
      <w:r w:rsidRPr="006F12A6">
        <w:rPr>
          <w:sz w:val="24"/>
        </w:rPr>
        <w:t>simples,</w:t>
      </w:r>
      <w:r w:rsidRPr="006F12A6">
        <w:rPr>
          <w:spacing w:val="-13"/>
          <w:sz w:val="24"/>
        </w:rPr>
        <w:t xml:space="preserve"> </w:t>
      </w:r>
      <w:r w:rsidRPr="006F12A6">
        <w:rPr>
          <w:sz w:val="24"/>
        </w:rPr>
        <w:t>já</w:t>
      </w:r>
      <w:r w:rsidRPr="006F12A6">
        <w:rPr>
          <w:spacing w:val="-12"/>
          <w:sz w:val="24"/>
        </w:rPr>
        <w:t xml:space="preserve"> </w:t>
      </w:r>
      <w:r w:rsidR="006F12A6">
        <w:rPr>
          <w:sz w:val="24"/>
        </w:rPr>
        <w:t xml:space="preserve">o Desafio será computado a pontuação geral, </w:t>
      </w:r>
      <w:r w:rsidRPr="006F12A6">
        <w:rPr>
          <w:sz w:val="24"/>
        </w:rPr>
        <w:t>para</w:t>
      </w:r>
      <w:r w:rsidRPr="006F12A6">
        <w:rPr>
          <w:spacing w:val="-3"/>
          <w:sz w:val="24"/>
        </w:rPr>
        <w:t xml:space="preserve"> </w:t>
      </w:r>
      <w:r w:rsidRPr="006F12A6">
        <w:rPr>
          <w:sz w:val="24"/>
        </w:rPr>
        <w:t>que</w:t>
      </w:r>
      <w:r w:rsidRPr="006F12A6">
        <w:rPr>
          <w:spacing w:val="-5"/>
          <w:sz w:val="24"/>
        </w:rPr>
        <w:t xml:space="preserve"> </w:t>
      </w:r>
      <w:r w:rsidRPr="006F12A6">
        <w:rPr>
          <w:sz w:val="24"/>
        </w:rPr>
        <w:t>assim</w:t>
      </w:r>
      <w:r w:rsidRPr="006F12A6">
        <w:rPr>
          <w:spacing w:val="-2"/>
          <w:sz w:val="24"/>
        </w:rPr>
        <w:t xml:space="preserve"> </w:t>
      </w:r>
      <w:r w:rsidRPr="006F12A6">
        <w:rPr>
          <w:sz w:val="24"/>
        </w:rPr>
        <w:t>possa ser realizada a classificação final.</w:t>
      </w:r>
    </w:p>
    <w:p w14:paraId="71A70CA4" w14:textId="574CCB89" w:rsidR="00266A5F" w:rsidRDefault="00266A5F" w:rsidP="00266A5F">
      <w:pPr>
        <w:pStyle w:val="PargrafodaLista"/>
        <w:numPr>
          <w:ilvl w:val="2"/>
          <w:numId w:val="16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>Quadro</w:t>
      </w:r>
      <w:r>
        <w:rPr>
          <w:spacing w:val="-4"/>
          <w:sz w:val="24"/>
        </w:rPr>
        <w:t xml:space="preserve"> </w:t>
      </w:r>
      <w:r>
        <w:rPr>
          <w:sz w:val="24"/>
        </w:rPr>
        <w:t>referente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atletas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modalidade:</w:t>
      </w:r>
    </w:p>
    <w:p w14:paraId="382934D7" w14:textId="54AF1AE7" w:rsidR="00266A5F" w:rsidRDefault="00266A5F" w:rsidP="00266A5F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4"/>
        </w:rPr>
      </w:pPr>
      <w:r w:rsidRPr="00266A5F">
        <w:rPr>
          <w:b/>
          <w:sz w:val="24"/>
        </w:rPr>
        <w:t>6º ao 9º Ano</w:t>
      </w:r>
    </w:p>
    <w:p w14:paraId="71980631" w14:textId="43E1498C" w:rsidR="00266A5F" w:rsidRDefault="00266A5F" w:rsidP="00266A5F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VOLEIBOL </w:t>
      </w:r>
      <w:r w:rsidRPr="00266A5F">
        <w:rPr>
          <w:sz w:val="24"/>
        </w:rPr>
        <w:t xml:space="preserve">– </w:t>
      </w:r>
      <w:r>
        <w:rPr>
          <w:sz w:val="24"/>
        </w:rPr>
        <w:t>mínimo 06 atletas;</w:t>
      </w:r>
    </w:p>
    <w:p w14:paraId="7EE60084" w14:textId="15EC107B" w:rsidR="009072D3" w:rsidRDefault="00266A5F" w:rsidP="00266A5F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 w:rsidRPr="00266A5F">
        <w:rPr>
          <w:sz w:val="24"/>
        </w:rPr>
        <w:t>FUTSAL</w:t>
      </w:r>
      <w:r>
        <w:rPr>
          <w:sz w:val="24"/>
        </w:rPr>
        <w:t xml:space="preserve"> - </w:t>
      </w:r>
      <w:r w:rsidRPr="00266A5F">
        <w:rPr>
          <w:sz w:val="24"/>
        </w:rPr>
        <w:t xml:space="preserve"> </w:t>
      </w:r>
      <w:r w:rsidR="00B72B8C">
        <w:rPr>
          <w:sz w:val="24"/>
        </w:rPr>
        <w:t>mínimo 05</w:t>
      </w:r>
      <w:r>
        <w:rPr>
          <w:sz w:val="24"/>
        </w:rPr>
        <w:t xml:space="preserve"> atletas;</w:t>
      </w:r>
    </w:p>
    <w:p w14:paraId="27A0C407" w14:textId="6D60AB68" w:rsidR="009072D3" w:rsidRDefault="009072D3" w:rsidP="009072D3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HANDEBOL </w:t>
      </w:r>
      <w:r w:rsidRPr="00266A5F">
        <w:rPr>
          <w:sz w:val="24"/>
        </w:rPr>
        <w:t xml:space="preserve">– </w:t>
      </w:r>
      <w:r>
        <w:rPr>
          <w:sz w:val="24"/>
        </w:rPr>
        <w:t>mínimo 07 atletas;</w:t>
      </w:r>
    </w:p>
    <w:p w14:paraId="4F19B0CF" w14:textId="3E55D1E2" w:rsidR="009072D3" w:rsidRPr="009072D3" w:rsidRDefault="009072D3" w:rsidP="009072D3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BASQUETEBOL </w:t>
      </w:r>
      <w:r w:rsidRPr="00266A5F">
        <w:rPr>
          <w:sz w:val="24"/>
        </w:rPr>
        <w:t xml:space="preserve">– </w:t>
      </w:r>
      <w:r>
        <w:rPr>
          <w:sz w:val="24"/>
        </w:rPr>
        <w:t>mínimo 05 atletas;</w:t>
      </w:r>
    </w:p>
    <w:p w14:paraId="10F598BF" w14:textId="6B4EC9EB" w:rsidR="00266A5F" w:rsidRPr="00266A5F" w:rsidRDefault="009072D3" w:rsidP="00266A5F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>TÊNIS DE MESA – 02 atletas masculinos e 02 atletas feminino</w:t>
      </w:r>
      <w:r w:rsidR="00266A5F" w:rsidRPr="00266A5F">
        <w:rPr>
          <w:sz w:val="24"/>
        </w:rPr>
        <w:t>s;</w:t>
      </w:r>
    </w:p>
    <w:p w14:paraId="467CDD25" w14:textId="549B7E2A" w:rsidR="009072D3" w:rsidRDefault="009072D3" w:rsidP="009072D3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>XADREZ – 02 atletas masculinos e 02 atletas feminino</w:t>
      </w:r>
      <w:r w:rsidRPr="00266A5F">
        <w:rPr>
          <w:sz w:val="24"/>
        </w:rPr>
        <w:t>s;</w:t>
      </w:r>
    </w:p>
    <w:p w14:paraId="6C43EEC4" w14:textId="5DDB28A7" w:rsidR="009072D3" w:rsidRPr="00266A5F" w:rsidRDefault="009072D3" w:rsidP="009072D3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lastRenderedPageBreak/>
        <w:t>QUEIMADA – (10 atletas – sendo 5 masculinos e 5 femininos, ou 4 masculinos e 6 femininos).</w:t>
      </w:r>
    </w:p>
    <w:p w14:paraId="60ECD73A" w14:textId="77777777" w:rsidR="004E1339" w:rsidRDefault="004E1339" w:rsidP="00B72B8C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4"/>
        </w:rPr>
      </w:pPr>
    </w:p>
    <w:p w14:paraId="390372F8" w14:textId="7ED2329E" w:rsidR="00B72B8C" w:rsidRDefault="00B72B8C" w:rsidP="00B72B8C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4"/>
        </w:rPr>
      </w:pPr>
      <w:r w:rsidRPr="00266A5F">
        <w:rPr>
          <w:b/>
          <w:sz w:val="24"/>
        </w:rPr>
        <w:t>9º Ano</w:t>
      </w:r>
      <w:r>
        <w:rPr>
          <w:b/>
          <w:sz w:val="24"/>
        </w:rPr>
        <w:t xml:space="preserve"> a 3ª Série Ensino Médio – Equipes Mistas</w:t>
      </w:r>
    </w:p>
    <w:p w14:paraId="452241B4" w14:textId="55214ED7" w:rsidR="00B72B8C" w:rsidRDefault="00B72B8C" w:rsidP="00B72B8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VOLEIBOL </w:t>
      </w:r>
      <w:r w:rsidRPr="00266A5F">
        <w:rPr>
          <w:sz w:val="24"/>
        </w:rPr>
        <w:t xml:space="preserve">– </w:t>
      </w:r>
      <w:r>
        <w:rPr>
          <w:sz w:val="24"/>
        </w:rPr>
        <w:t>mínimo 06 atletas (sendo 3 masculinos e 3 femininos).</w:t>
      </w:r>
    </w:p>
    <w:p w14:paraId="4E3F75C6" w14:textId="3FE7C2F5" w:rsidR="00B72B8C" w:rsidRDefault="00B72B8C" w:rsidP="00B72B8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 w:rsidRPr="00266A5F">
        <w:rPr>
          <w:sz w:val="24"/>
        </w:rPr>
        <w:t>FUTSAL</w:t>
      </w:r>
      <w:r>
        <w:rPr>
          <w:sz w:val="24"/>
        </w:rPr>
        <w:t xml:space="preserve"> - </w:t>
      </w:r>
      <w:r w:rsidRPr="00266A5F">
        <w:rPr>
          <w:sz w:val="24"/>
        </w:rPr>
        <w:t xml:space="preserve"> </w:t>
      </w:r>
      <w:r>
        <w:rPr>
          <w:sz w:val="24"/>
        </w:rPr>
        <w:t>mínimo 05 atletas (sendo 3 masculinos e 2 femininos).</w:t>
      </w:r>
    </w:p>
    <w:p w14:paraId="73960F88" w14:textId="04F479A9" w:rsidR="00B72B8C" w:rsidRDefault="00B72B8C" w:rsidP="00B72B8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HANDEBOL </w:t>
      </w:r>
      <w:r w:rsidRPr="00266A5F">
        <w:rPr>
          <w:sz w:val="24"/>
        </w:rPr>
        <w:t xml:space="preserve">– </w:t>
      </w:r>
      <w:r>
        <w:rPr>
          <w:sz w:val="24"/>
        </w:rPr>
        <w:t>mínimo 07 atletas (sendo 4 masculinos e 3 femininos ou 3 masculinos e 4 femininos).</w:t>
      </w:r>
    </w:p>
    <w:p w14:paraId="5EDED61B" w14:textId="2632B5A6" w:rsidR="00B72B8C" w:rsidRPr="009072D3" w:rsidRDefault="00B72B8C" w:rsidP="00B72B8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BASQUETEBOL </w:t>
      </w:r>
      <w:r w:rsidRPr="00266A5F">
        <w:rPr>
          <w:sz w:val="24"/>
        </w:rPr>
        <w:t xml:space="preserve">– </w:t>
      </w:r>
      <w:r>
        <w:rPr>
          <w:sz w:val="24"/>
        </w:rPr>
        <w:t>mínimo 05</w:t>
      </w:r>
      <w:r w:rsidR="009E68CB">
        <w:rPr>
          <w:sz w:val="24"/>
        </w:rPr>
        <w:t xml:space="preserve"> atletas (sendo 3 masculinos e 2 femininos).</w:t>
      </w:r>
    </w:p>
    <w:p w14:paraId="25C8B3D6" w14:textId="77777777" w:rsidR="00B72B8C" w:rsidRPr="00266A5F" w:rsidRDefault="00B72B8C" w:rsidP="00B72B8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>TÊNIS DE MESA – 02 atletas masculinos e 02 atletas feminino</w:t>
      </w:r>
      <w:r w:rsidRPr="00266A5F">
        <w:rPr>
          <w:sz w:val="24"/>
        </w:rPr>
        <w:t>s;</w:t>
      </w:r>
    </w:p>
    <w:p w14:paraId="1FA7CD0B" w14:textId="77777777" w:rsidR="00B72B8C" w:rsidRDefault="00B72B8C" w:rsidP="00B72B8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>XADREZ – 02 atletas masculinos e 02 atletas feminino</w:t>
      </w:r>
      <w:r w:rsidRPr="00266A5F">
        <w:rPr>
          <w:sz w:val="24"/>
        </w:rPr>
        <w:t>s;</w:t>
      </w:r>
    </w:p>
    <w:p w14:paraId="0371F099" w14:textId="77777777" w:rsidR="00B72B8C" w:rsidRPr="00266A5F" w:rsidRDefault="00B72B8C" w:rsidP="00B72B8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>QUEIMADA – (10 atletas – sendo 5 masculinos e 5 femininos, ou 4 masculinos e 6 femininos).</w:t>
      </w:r>
    </w:p>
    <w:p w14:paraId="4A5EC436" w14:textId="1752F061" w:rsidR="00EE677C" w:rsidRDefault="00EE677C" w:rsidP="00EE677C">
      <w:pPr>
        <w:pStyle w:val="Ttulo1"/>
        <w:keepNext w:val="0"/>
        <w:keepLines w:val="0"/>
        <w:numPr>
          <w:ilvl w:val="0"/>
          <w:numId w:val="16"/>
        </w:numPr>
        <w:tabs>
          <w:tab w:val="left" w:pos="373"/>
        </w:tabs>
        <w:spacing w:before="1" w:after="0"/>
      </w:pPr>
      <w:r>
        <w:t>Dias e Horários Jogos pré-desportivos</w:t>
      </w:r>
    </w:p>
    <w:p w14:paraId="63DC7015" w14:textId="1AC4D456" w:rsidR="00EE677C" w:rsidRDefault="00EE677C" w:rsidP="00EE677C"/>
    <w:p w14:paraId="0C12A0A4" w14:textId="77777777" w:rsidR="00EE677C" w:rsidRPr="00EE677C" w:rsidRDefault="00EE677C" w:rsidP="00EE677C"/>
    <w:p w14:paraId="04B82076" w14:textId="77777777" w:rsidR="00EE677C" w:rsidRDefault="00EE677C" w:rsidP="00EE677C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4"/>
        </w:rPr>
      </w:pPr>
      <w:r w:rsidRPr="00266A5F">
        <w:rPr>
          <w:b/>
          <w:sz w:val="24"/>
        </w:rPr>
        <w:t>6º ao 9º Ano</w:t>
      </w:r>
    </w:p>
    <w:p w14:paraId="0B500A28" w14:textId="77777777" w:rsidR="00753A38" w:rsidRDefault="00EE677C" w:rsidP="00753A38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VOLEIBOL </w:t>
      </w:r>
      <w:r w:rsidRPr="00266A5F">
        <w:rPr>
          <w:sz w:val="24"/>
        </w:rPr>
        <w:t xml:space="preserve">– </w:t>
      </w:r>
      <w:r w:rsidR="00753A38">
        <w:rPr>
          <w:sz w:val="24"/>
        </w:rPr>
        <w:t>02/07/2022 (Sábado) - Manhã</w:t>
      </w:r>
      <w:r w:rsidR="00753A38" w:rsidRPr="00753A38">
        <w:rPr>
          <w:sz w:val="24"/>
        </w:rPr>
        <w:t xml:space="preserve"> </w:t>
      </w:r>
    </w:p>
    <w:p w14:paraId="7D692C02" w14:textId="7A4420F4" w:rsidR="00753A38" w:rsidRDefault="00753A38" w:rsidP="00753A38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HANDEBOL </w:t>
      </w:r>
      <w:r w:rsidRPr="00266A5F">
        <w:rPr>
          <w:sz w:val="24"/>
        </w:rPr>
        <w:t xml:space="preserve">– </w:t>
      </w:r>
      <w:r>
        <w:rPr>
          <w:sz w:val="24"/>
        </w:rPr>
        <w:t>04/07/2022 (Segunda) - Manhã</w:t>
      </w:r>
      <w:r w:rsidRPr="00753A38">
        <w:rPr>
          <w:sz w:val="24"/>
        </w:rPr>
        <w:t xml:space="preserve"> </w:t>
      </w:r>
    </w:p>
    <w:p w14:paraId="46783A19" w14:textId="77777777" w:rsidR="00753A38" w:rsidRDefault="00753A38" w:rsidP="00753A38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BASQUETEBOL </w:t>
      </w:r>
      <w:r w:rsidRPr="00266A5F">
        <w:rPr>
          <w:sz w:val="24"/>
        </w:rPr>
        <w:t xml:space="preserve">– </w:t>
      </w:r>
      <w:r>
        <w:rPr>
          <w:sz w:val="24"/>
        </w:rPr>
        <w:t>06/07/2022 (Quarta) - Manhã</w:t>
      </w:r>
      <w:r w:rsidRPr="00753A38">
        <w:rPr>
          <w:sz w:val="24"/>
        </w:rPr>
        <w:t xml:space="preserve"> </w:t>
      </w:r>
    </w:p>
    <w:p w14:paraId="21A60B06" w14:textId="784B1F1A" w:rsidR="00753A38" w:rsidRPr="00266A5F" w:rsidRDefault="00753A38" w:rsidP="00753A38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>TÊ</w:t>
      </w:r>
      <w:r w:rsidR="00785F13">
        <w:rPr>
          <w:sz w:val="24"/>
        </w:rPr>
        <w:t>NIS DE MESA – 05/07/2022 (Terça</w:t>
      </w:r>
      <w:r>
        <w:rPr>
          <w:sz w:val="24"/>
        </w:rPr>
        <w:t>) - Tarde</w:t>
      </w:r>
    </w:p>
    <w:p w14:paraId="22B9358D" w14:textId="0F0BBE94" w:rsidR="00EE677C" w:rsidRPr="00753A38" w:rsidRDefault="00EE677C" w:rsidP="00753A38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 w:rsidRPr="00753A38">
        <w:rPr>
          <w:sz w:val="24"/>
        </w:rPr>
        <w:t xml:space="preserve">FUTSAL -  </w:t>
      </w:r>
      <w:r w:rsidR="00753A38">
        <w:rPr>
          <w:sz w:val="24"/>
        </w:rPr>
        <w:t>08</w:t>
      </w:r>
      <w:r w:rsidR="00753A38" w:rsidRPr="00753A38">
        <w:rPr>
          <w:sz w:val="24"/>
        </w:rPr>
        <w:t>/0</w:t>
      </w:r>
      <w:r w:rsidR="00753A38">
        <w:rPr>
          <w:sz w:val="24"/>
        </w:rPr>
        <w:t>7/2022 (Sexta</w:t>
      </w:r>
      <w:r w:rsidR="00753A38" w:rsidRPr="00753A38">
        <w:rPr>
          <w:sz w:val="24"/>
        </w:rPr>
        <w:t>) - Manhã</w:t>
      </w:r>
    </w:p>
    <w:p w14:paraId="7A3B2F23" w14:textId="6DF56599" w:rsidR="00EE677C" w:rsidRDefault="00EE677C" w:rsidP="00EE677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XADREZ – </w:t>
      </w:r>
      <w:r w:rsidR="00224E63">
        <w:rPr>
          <w:sz w:val="24"/>
        </w:rPr>
        <w:t>07/07/2022 (Quinta</w:t>
      </w:r>
      <w:r w:rsidR="00753A38">
        <w:rPr>
          <w:sz w:val="24"/>
        </w:rPr>
        <w:t>) - Tarde</w:t>
      </w:r>
    </w:p>
    <w:p w14:paraId="4B8C3871" w14:textId="2571C72F" w:rsidR="00EE677C" w:rsidRPr="00266A5F" w:rsidRDefault="00EE677C" w:rsidP="00EE677C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QUEIMADA – </w:t>
      </w:r>
      <w:r w:rsidR="00753A38">
        <w:rPr>
          <w:sz w:val="24"/>
        </w:rPr>
        <w:t>09/07/2022 (Sábado) - Manhã</w:t>
      </w:r>
    </w:p>
    <w:p w14:paraId="5D5E2216" w14:textId="33395F3B" w:rsidR="00EE677C" w:rsidRDefault="00EE677C" w:rsidP="00EE677C">
      <w:pPr>
        <w:pStyle w:val="PargrafodaLista"/>
        <w:tabs>
          <w:tab w:val="left" w:pos="705"/>
        </w:tabs>
        <w:spacing w:line="499" w:lineRule="auto"/>
        <w:ind w:left="618" w:right="1370" w:firstLine="0"/>
        <w:rPr>
          <w:b/>
          <w:sz w:val="24"/>
        </w:rPr>
      </w:pPr>
      <w:r w:rsidRPr="00266A5F">
        <w:rPr>
          <w:b/>
          <w:sz w:val="24"/>
        </w:rPr>
        <w:lastRenderedPageBreak/>
        <w:t>9º Ano</w:t>
      </w:r>
      <w:r>
        <w:rPr>
          <w:b/>
          <w:sz w:val="24"/>
        </w:rPr>
        <w:t xml:space="preserve"> a 3ª Série Ensino Médio – Equipes Mistas</w:t>
      </w:r>
    </w:p>
    <w:p w14:paraId="37D3CFDB" w14:textId="77777777" w:rsidR="00C8470D" w:rsidRDefault="00C8470D" w:rsidP="00C8470D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VOLEIBOL </w:t>
      </w:r>
      <w:r w:rsidRPr="00266A5F">
        <w:rPr>
          <w:sz w:val="24"/>
        </w:rPr>
        <w:t xml:space="preserve">– </w:t>
      </w:r>
      <w:r>
        <w:rPr>
          <w:sz w:val="24"/>
        </w:rPr>
        <w:t>02/07/2022 (Sábado) - Manhã</w:t>
      </w:r>
      <w:r w:rsidRPr="00753A38">
        <w:rPr>
          <w:sz w:val="24"/>
        </w:rPr>
        <w:t xml:space="preserve"> </w:t>
      </w:r>
    </w:p>
    <w:p w14:paraId="53D9E896" w14:textId="67F0DC6C" w:rsidR="00C8470D" w:rsidRDefault="00C8470D" w:rsidP="00C8470D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HANDEBOL </w:t>
      </w:r>
      <w:r w:rsidRPr="00266A5F">
        <w:rPr>
          <w:sz w:val="24"/>
        </w:rPr>
        <w:t xml:space="preserve">– </w:t>
      </w:r>
      <w:r>
        <w:rPr>
          <w:sz w:val="24"/>
        </w:rPr>
        <w:t>04/07/2022 (Segunda) - Tarde</w:t>
      </w:r>
    </w:p>
    <w:p w14:paraId="69BCAF23" w14:textId="56AFA2AE" w:rsidR="00C8470D" w:rsidRDefault="00C8470D" w:rsidP="00C8470D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BASQUETEBOL </w:t>
      </w:r>
      <w:r w:rsidRPr="00266A5F">
        <w:rPr>
          <w:sz w:val="24"/>
        </w:rPr>
        <w:t xml:space="preserve">– </w:t>
      </w:r>
      <w:r>
        <w:rPr>
          <w:sz w:val="24"/>
        </w:rPr>
        <w:t>05/07/2022 (Terça) - Tarde</w:t>
      </w:r>
      <w:r w:rsidRPr="00753A38">
        <w:rPr>
          <w:sz w:val="24"/>
        </w:rPr>
        <w:t xml:space="preserve"> </w:t>
      </w:r>
    </w:p>
    <w:p w14:paraId="0697BA18" w14:textId="56658EAC" w:rsidR="00C8470D" w:rsidRPr="00266A5F" w:rsidRDefault="00C8470D" w:rsidP="00C8470D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>TÊ</w:t>
      </w:r>
      <w:r w:rsidR="00785F13">
        <w:rPr>
          <w:sz w:val="24"/>
        </w:rPr>
        <w:t>NIS DE MESA – 05/07/2022 (Terça</w:t>
      </w:r>
      <w:r>
        <w:rPr>
          <w:sz w:val="24"/>
        </w:rPr>
        <w:t>) - Tarde</w:t>
      </w:r>
    </w:p>
    <w:p w14:paraId="05CADF2C" w14:textId="47DE7207" w:rsidR="00C8470D" w:rsidRPr="00753A38" w:rsidRDefault="00C8470D" w:rsidP="00C8470D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 w:rsidRPr="00753A38">
        <w:rPr>
          <w:sz w:val="24"/>
        </w:rPr>
        <w:t xml:space="preserve">FUTSAL -  </w:t>
      </w:r>
      <w:r>
        <w:rPr>
          <w:sz w:val="24"/>
        </w:rPr>
        <w:t>08</w:t>
      </w:r>
      <w:r w:rsidRPr="00753A38">
        <w:rPr>
          <w:sz w:val="24"/>
        </w:rPr>
        <w:t>/0</w:t>
      </w:r>
      <w:r>
        <w:rPr>
          <w:sz w:val="24"/>
        </w:rPr>
        <w:t>7/2022 (Sexta) - Tarde</w:t>
      </w:r>
    </w:p>
    <w:p w14:paraId="52E05427" w14:textId="34972147" w:rsidR="00C8470D" w:rsidRPr="00224E63" w:rsidRDefault="00C8470D" w:rsidP="00224E63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 xml:space="preserve">XADREZ – </w:t>
      </w:r>
      <w:r w:rsidR="00224E63">
        <w:rPr>
          <w:sz w:val="24"/>
        </w:rPr>
        <w:t>07/07/2022 (Quinta) - Tarde</w:t>
      </w:r>
    </w:p>
    <w:p w14:paraId="03094CB7" w14:textId="77777777" w:rsidR="00C8470D" w:rsidRPr="00266A5F" w:rsidRDefault="00C8470D" w:rsidP="00C8470D">
      <w:pPr>
        <w:pStyle w:val="PargrafodaLista"/>
        <w:numPr>
          <w:ilvl w:val="0"/>
          <w:numId w:val="19"/>
        </w:numPr>
        <w:tabs>
          <w:tab w:val="left" w:pos="705"/>
        </w:tabs>
        <w:spacing w:line="499" w:lineRule="auto"/>
        <w:ind w:right="1370"/>
        <w:rPr>
          <w:sz w:val="24"/>
        </w:rPr>
      </w:pPr>
      <w:r>
        <w:rPr>
          <w:sz w:val="24"/>
        </w:rPr>
        <w:t>QUEIMADA – 09/07/2022 (Sábado) - Manhã</w:t>
      </w:r>
    </w:p>
    <w:p w14:paraId="2A7C5A90" w14:textId="5E13B93D" w:rsidR="00B073E2" w:rsidRPr="00F52E21" w:rsidRDefault="00F52E21" w:rsidP="00F52E21">
      <w:pPr>
        <w:pStyle w:val="PargrafodaLista"/>
        <w:numPr>
          <w:ilvl w:val="1"/>
          <w:numId w:val="16"/>
        </w:numPr>
        <w:tabs>
          <w:tab w:val="left" w:pos="462"/>
        </w:tabs>
        <w:spacing w:line="360" w:lineRule="auto"/>
        <w:ind w:right="110"/>
        <w:rPr>
          <w:sz w:val="24"/>
        </w:rPr>
      </w:pPr>
      <w:r w:rsidRPr="00F52E21">
        <w:rPr>
          <w:sz w:val="24"/>
        </w:rPr>
        <w:t>P</w:t>
      </w:r>
      <w:r w:rsidR="00B073E2" w:rsidRPr="00F52E21">
        <w:rPr>
          <w:sz w:val="24"/>
        </w:rPr>
        <w:t>ara</w:t>
      </w:r>
      <w:r w:rsidR="00B073E2" w:rsidRPr="00F52E21">
        <w:rPr>
          <w:spacing w:val="-12"/>
          <w:sz w:val="24"/>
        </w:rPr>
        <w:t xml:space="preserve"> </w:t>
      </w:r>
      <w:r w:rsidR="00B073E2" w:rsidRPr="00F52E21">
        <w:rPr>
          <w:sz w:val="24"/>
        </w:rPr>
        <w:t>que</w:t>
      </w:r>
      <w:r w:rsidR="00B073E2" w:rsidRPr="00F52E21">
        <w:rPr>
          <w:spacing w:val="-12"/>
          <w:sz w:val="24"/>
        </w:rPr>
        <w:t xml:space="preserve"> </w:t>
      </w:r>
      <w:r w:rsidR="00B073E2" w:rsidRPr="00F52E21">
        <w:rPr>
          <w:sz w:val="24"/>
        </w:rPr>
        <w:t>o</w:t>
      </w:r>
      <w:r w:rsidR="00B073E2" w:rsidRPr="00F52E21">
        <w:rPr>
          <w:spacing w:val="-12"/>
          <w:sz w:val="24"/>
        </w:rPr>
        <w:t xml:space="preserve"> </w:t>
      </w:r>
      <w:r w:rsidR="00B073E2" w:rsidRPr="00F52E21">
        <w:rPr>
          <w:sz w:val="24"/>
        </w:rPr>
        <w:t>estudante</w:t>
      </w:r>
      <w:r w:rsidR="00B073E2" w:rsidRPr="00F52E21">
        <w:rPr>
          <w:spacing w:val="-14"/>
          <w:sz w:val="24"/>
        </w:rPr>
        <w:t xml:space="preserve"> </w:t>
      </w:r>
      <w:r w:rsidR="00B073E2" w:rsidRPr="00F52E21">
        <w:rPr>
          <w:sz w:val="24"/>
        </w:rPr>
        <w:t>possa</w:t>
      </w:r>
      <w:r w:rsidR="00B073E2" w:rsidRPr="00F52E21">
        <w:rPr>
          <w:spacing w:val="-12"/>
          <w:sz w:val="24"/>
        </w:rPr>
        <w:t xml:space="preserve"> </w:t>
      </w:r>
      <w:r w:rsidR="00B073E2" w:rsidRPr="00F52E21">
        <w:rPr>
          <w:sz w:val="24"/>
        </w:rPr>
        <w:t>participar</w:t>
      </w:r>
      <w:r w:rsidR="00B073E2" w:rsidRPr="00F52E21">
        <w:rPr>
          <w:spacing w:val="-13"/>
          <w:sz w:val="24"/>
        </w:rPr>
        <w:t xml:space="preserve"> </w:t>
      </w:r>
      <w:r w:rsidR="00B073E2" w:rsidRPr="00F52E21">
        <w:rPr>
          <w:sz w:val="24"/>
        </w:rPr>
        <w:t>de</w:t>
      </w:r>
      <w:r w:rsidR="00B073E2" w:rsidRPr="00F52E21">
        <w:rPr>
          <w:spacing w:val="-12"/>
          <w:sz w:val="24"/>
        </w:rPr>
        <w:t xml:space="preserve"> </w:t>
      </w:r>
      <w:r w:rsidR="00B073E2" w:rsidRPr="00F52E21">
        <w:rPr>
          <w:sz w:val="24"/>
        </w:rPr>
        <w:t>alguma</w:t>
      </w:r>
      <w:r w:rsidR="00B073E2" w:rsidRPr="00F52E21">
        <w:rPr>
          <w:spacing w:val="-14"/>
          <w:sz w:val="24"/>
        </w:rPr>
        <w:t xml:space="preserve"> </w:t>
      </w:r>
      <w:r w:rsidR="00B073E2" w:rsidRPr="00F52E21">
        <w:rPr>
          <w:sz w:val="24"/>
        </w:rPr>
        <w:t>atividade,</w:t>
      </w:r>
      <w:r w:rsidR="00B073E2" w:rsidRPr="00F52E21">
        <w:rPr>
          <w:spacing w:val="-6"/>
          <w:sz w:val="24"/>
        </w:rPr>
        <w:t xml:space="preserve"> </w:t>
      </w:r>
      <w:r w:rsidR="00B073E2" w:rsidRPr="00F52E21">
        <w:rPr>
          <w:sz w:val="24"/>
        </w:rPr>
        <w:t>este</w:t>
      </w:r>
      <w:r w:rsidR="00B073E2" w:rsidRPr="00F52E21">
        <w:rPr>
          <w:spacing w:val="-11"/>
          <w:sz w:val="24"/>
        </w:rPr>
        <w:t xml:space="preserve"> </w:t>
      </w:r>
      <w:r w:rsidR="00B073E2" w:rsidRPr="00F52E21">
        <w:rPr>
          <w:sz w:val="24"/>
        </w:rPr>
        <w:t>deverá</w:t>
      </w:r>
      <w:r w:rsidR="00B073E2" w:rsidRPr="00F52E21">
        <w:rPr>
          <w:spacing w:val="-11"/>
          <w:sz w:val="24"/>
        </w:rPr>
        <w:t xml:space="preserve"> </w:t>
      </w:r>
      <w:r w:rsidR="00B073E2" w:rsidRPr="00F52E21">
        <w:rPr>
          <w:sz w:val="24"/>
        </w:rPr>
        <w:t>organizar- se com a turma e o professor regente, por meio do mapa oficio que será disponib</w:t>
      </w:r>
      <w:r>
        <w:rPr>
          <w:sz w:val="24"/>
        </w:rPr>
        <w:t>ilizado aos professores de educação física</w:t>
      </w:r>
      <w:r w:rsidR="00B073E2" w:rsidRPr="00F52E21">
        <w:rPr>
          <w:sz w:val="24"/>
        </w:rPr>
        <w:t xml:space="preserve"> de cada turma.</w:t>
      </w:r>
    </w:p>
    <w:p w14:paraId="7FAAFD9B" w14:textId="60814E22" w:rsidR="00B073E2" w:rsidRPr="004A11F0" w:rsidRDefault="00B073E2" w:rsidP="004A11F0">
      <w:pPr>
        <w:pStyle w:val="PargrafodaLista"/>
        <w:numPr>
          <w:ilvl w:val="1"/>
          <w:numId w:val="16"/>
        </w:numPr>
        <w:tabs>
          <w:tab w:val="left" w:pos="462"/>
        </w:tabs>
        <w:spacing w:line="360" w:lineRule="auto"/>
        <w:ind w:right="115"/>
        <w:rPr>
          <w:sz w:val="24"/>
        </w:rPr>
      </w:pPr>
      <w:r w:rsidRPr="004A11F0">
        <w:rPr>
          <w:sz w:val="24"/>
        </w:rPr>
        <w:t>As regras de todas as competições em disp</w:t>
      </w:r>
      <w:r w:rsidR="00F52E21" w:rsidRPr="004A11F0">
        <w:rPr>
          <w:sz w:val="24"/>
        </w:rPr>
        <w:t xml:space="preserve">uta serão </w:t>
      </w:r>
      <w:r w:rsidRPr="004A11F0">
        <w:rPr>
          <w:sz w:val="24"/>
        </w:rPr>
        <w:t>explicada</w:t>
      </w:r>
      <w:r w:rsidR="00F52E21" w:rsidRPr="004A11F0">
        <w:rPr>
          <w:sz w:val="24"/>
        </w:rPr>
        <w:t>s</w:t>
      </w:r>
      <w:r w:rsidRPr="004A11F0">
        <w:rPr>
          <w:sz w:val="24"/>
        </w:rPr>
        <w:t xml:space="preserve"> aos participantes no momento da competição, sendo que qualquer situação adversa será</w:t>
      </w:r>
      <w:r w:rsidRPr="004A11F0">
        <w:rPr>
          <w:spacing w:val="-2"/>
          <w:sz w:val="24"/>
        </w:rPr>
        <w:t xml:space="preserve"> </w:t>
      </w:r>
      <w:r w:rsidRPr="004A11F0">
        <w:rPr>
          <w:sz w:val="24"/>
        </w:rPr>
        <w:t>analisada e</w:t>
      </w:r>
      <w:r w:rsidRPr="004A11F0">
        <w:rPr>
          <w:spacing w:val="-1"/>
          <w:sz w:val="24"/>
        </w:rPr>
        <w:t xml:space="preserve"> </w:t>
      </w:r>
      <w:r w:rsidRPr="004A11F0">
        <w:rPr>
          <w:sz w:val="24"/>
        </w:rPr>
        <w:t>julgada</w:t>
      </w:r>
      <w:r w:rsidRPr="004A11F0">
        <w:rPr>
          <w:spacing w:val="-2"/>
          <w:sz w:val="24"/>
        </w:rPr>
        <w:t xml:space="preserve"> </w:t>
      </w:r>
      <w:r w:rsidRPr="004A11F0">
        <w:rPr>
          <w:sz w:val="24"/>
        </w:rPr>
        <w:t>pela comissão</w:t>
      </w:r>
      <w:r w:rsidRPr="004A11F0">
        <w:rPr>
          <w:spacing w:val="-1"/>
          <w:sz w:val="24"/>
        </w:rPr>
        <w:t xml:space="preserve"> </w:t>
      </w:r>
      <w:r w:rsidRPr="004A11F0">
        <w:rPr>
          <w:sz w:val="24"/>
        </w:rPr>
        <w:t>de</w:t>
      </w:r>
      <w:r w:rsidRPr="004A11F0">
        <w:rPr>
          <w:spacing w:val="-2"/>
          <w:sz w:val="24"/>
        </w:rPr>
        <w:t xml:space="preserve"> </w:t>
      </w:r>
      <w:r w:rsidRPr="004A11F0">
        <w:rPr>
          <w:sz w:val="24"/>
        </w:rPr>
        <w:t>ética</w:t>
      </w:r>
      <w:r w:rsidRPr="004A11F0">
        <w:rPr>
          <w:spacing w:val="-2"/>
          <w:sz w:val="24"/>
        </w:rPr>
        <w:t xml:space="preserve"> </w:t>
      </w:r>
      <w:r w:rsidRPr="004A11F0">
        <w:rPr>
          <w:sz w:val="24"/>
        </w:rPr>
        <w:t>da</w:t>
      </w:r>
      <w:r w:rsidRPr="004A11F0">
        <w:rPr>
          <w:spacing w:val="-2"/>
          <w:sz w:val="24"/>
        </w:rPr>
        <w:t xml:space="preserve"> </w:t>
      </w:r>
      <w:r w:rsidRPr="004A11F0">
        <w:rPr>
          <w:sz w:val="24"/>
        </w:rPr>
        <w:t>competição.</w:t>
      </w:r>
    </w:p>
    <w:p w14:paraId="1E363E96" w14:textId="77777777" w:rsidR="004A11F0" w:rsidRDefault="004A11F0" w:rsidP="00B073E2">
      <w:pPr>
        <w:spacing w:before="1"/>
        <w:ind w:left="102"/>
        <w:rPr>
          <w:b/>
          <w:sz w:val="24"/>
        </w:rPr>
      </w:pPr>
    </w:p>
    <w:p w14:paraId="15A20872" w14:textId="298628A3" w:rsidR="004A11F0" w:rsidRDefault="004A11F0" w:rsidP="004A11F0">
      <w:pPr>
        <w:pStyle w:val="Ttulo1"/>
        <w:keepNext w:val="0"/>
        <w:keepLines w:val="0"/>
        <w:numPr>
          <w:ilvl w:val="0"/>
          <w:numId w:val="16"/>
        </w:numPr>
        <w:tabs>
          <w:tab w:val="left" w:pos="373"/>
        </w:tabs>
        <w:spacing w:before="1" w:after="0"/>
      </w:pPr>
      <w:r>
        <w:t>MOSTRA DE TRABALHOS VICENTINOS</w:t>
      </w:r>
    </w:p>
    <w:p w14:paraId="1B79F4E2" w14:textId="77777777" w:rsidR="004A11F0" w:rsidRDefault="004A11F0" w:rsidP="00B073E2">
      <w:pPr>
        <w:spacing w:before="1"/>
        <w:ind w:left="102"/>
        <w:rPr>
          <w:b/>
          <w:sz w:val="24"/>
        </w:rPr>
      </w:pPr>
    </w:p>
    <w:p w14:paraId="0E134DF2" w14:textId="77777777" w:rsidR="004A11F0" w:rsidRDefault="004A11F0" w:rsidP="00B073E2">
      <w:pPr>
        <w:spacing w:before="1"/>
        <w:ind w:left="102"/>
        <w:rPr>
          <w:b/>
          <w:sz w:val="24"/>
        </w:rPr>
      </w:pPr>
    </w:p>
    <w:p w14:paraId="11F3D583" w14:textId="77777777" w:rsidR="00B073E2" w:rsidRDefault="00B073E2" w:rsidP="00B073E2">
      <w:pPr>
        <w:pStyle w:val="Corpodetexto"/>
        <w:spacing w:before="1" w:line="360" w:lineRule="auto"/>
        <w:ind w:left="102" w:right="117" w:firstLine="707"/>
        <w:jc w:val="both"/>
      </w:pPr>
      <w:r>
        <w:t>Desenvolver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temática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turma</w:t>
      </w:r>
      <w:r>
        <w:rPr>
          <w:spacing w:val="-17"/>
        </w:rPr>
        <w:t xml:space="preserve"> </w:t>
      </w:r>
      <w:r>
        <w:t>tendo</w:t>
      </w:r>
      <w:r>
        <w:rPr>
          <w:spacing w:val="-16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base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tema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campanha da fraternidade e organizar uma apresentação para demostrar a pesquisa realizada com os estudantes.</w:t>
      </w:r>
    </w:p>
    <w:p w14:paraId="5252BE4F" w14:textId="77777777" w:rsidR="00B073E2" w:rsidRDefault="00B073E2" w:rsidP="00B073E2">
      <w:pPr>
        <w:pStyle w:val="Corpodetexto"/>
        <w:spacing w:before="159" w:line="360" w:lineRule="auto"/>
        <w:ind w:left="102" w:right="111" w:firstLine="707"/>
        <w:jc w:val="both"/>
      </w:pPr>
      <w:r>
        <w:t>O Modo de exposição dos trabalhos serão desenvolvidos por cada turma de acordo com a dinâmica definida pelas regências e estudantes. Cada experiência poderá demandar um tipo de apresentação.</w:t>
      </w:r>
    </w:p>
    <w:p w14:paraId="4B5BAD9F" w14:textId="48D138B7" w:rsidR="00B073E2" w:rsidRDefault="00B073E2" w:rsidP="00B073E2">
      <w:pPr>
        <w:pStyle w:val="Corpodetexto"/>
        <w:spacing w:before="161" w:line="360" w:lineRule="auto"/>
        <w:ind w:left="102" w:right="113" w:firstLine="707"/>
        <w:jc w:val="both"/>
      </w:pPr>
      <w:r>
        <w:t>A</w:t>
      </w:r>
      <w:r>
        <w:rPr>
          <w:spacing w:val="-16"/>
        </w:rPr>
        <w:t xml:space="preserve"> </w:t>
      </w:r>
      <w:r>
        <w:t>mostra</w:t>
      </w:r>
      <w:r>
        <w:rPr>
          <w:spacing w:val="-17"/>
        </w:rPr>
        <w:t xml:space="preserve"> </w:t>
      </w:r>
      <w:r>
        <w:t>fará</w:t>
      </w:r>
      <w:r>
        <w:rPr>
          <w:spacing w:val="-16"/>
        </w:rPr>
        <w:t xml:space="preserve"> </w:t>
      </w:r>
      <w:r>
        <w:t>parte</w:t>
      </w:r>
      <w:r>
        <w:rPr>
          <w:spacing w:val="-17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desenvolvimento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Olimpíada</w:t>
      </w:r>
      <w:r>
        <w:rPr>
          <w:spacing w:val="-17"/>
        </w:rPr>
        <w:t xml:space="preserve"> </w:t>
      </w:r>
      <w:r>
        <w:t>Escolar</w:t>
      </w:r>
      <w:r>
        <w:rPr>
          <w:spacing w:val="-17"/>
        </w:rPr>
        <w:t xml:space="preserve"> </w:t>
      </w:r>
      <w:r>
        <w:t>Vicentina, mas não computará pontos para o quadro geral da competição.</w:t>
      </w:r>
    </w:p>
    <w:p w14:paraId="1D79AB36" w14:textId="77777777" w:rsidR="003557F9" w:rsidRDefault="003557F9" w:rsidP="00B073E2">
      <w:pPr>
        <w:pStyle w:val="Corpodetexto"/>
        <w:spacing w:before="161" w:line="360" w:lineRule="auto"/>
        <w:ind w:left="102" w:right="113" w:firstLine="707"/>
        <w:jc w:val="both"/>
      </w:pPr>
    </w:p>
    <w:p w14:paraId="17208D32" w14:textId="77777777" w:rsidR="00B073E2" w:rsidRDefault="00B073E2" w:rsidP="00B073E2">
      <w:pPr>
        <w:pStyle w:val="Ttulo2"/>
        <w:spacing w:before="158"/>
        <w:ind w:left="810"/>
        <w:jc w:val="both"/>
      </w:pPr>
      <w:r>
        <w:lastRenderedPageBreak/>
        <w:t>Temas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rPr>
          <w:spacing w:val="-2"/>
        </w:rPr>
        <w:t>turma</w:t>
      </w:r>
    </w:p>
    <w:p w14:paraId="58D8542A" w14:textId="381D1A15" w:rsidR="00B073E2" w:rsidRPr="003557F9" w:rsidRDefault="00B073E2" w:rsidP="006536CF">
      <w:pPr>
        <w:tabs>
          <w:tab w:val="left" w:pos="821"/>
          <w:tab w:val="left" w:pos="822"/>
        </w:tabs>
        <w:spacing w:line="360" w:lineRule="auto"/>
        <w:rPr>
          <w:sz w:val="24"/>
        </w:rPr>
      </w:pPr>
    </w:p>
    <w:p w14:paraId="5D754506" w14:textId="67FBFFEC" w:rsidR="004C0600" w:rsidRPr="004C0600" w:rsidRDefault="004C0600" w:rsidP="006536CF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bookmarkStart w:id="0" w:name="_Hlk107397090"/>
      <w:r w:rsidRPr="004C0600">
        <w:rPr>
          <w:sz w:val="24"/>
          <w:szCs w:val="24"/>
        </w:rPr>
        <w:t>6°</w:t>
      </w:r>
      <w:r w:rsidR="00EF4D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</w:t>
      </w:r>
      <w:r w:rsidRPr="004C0600">
        <w:rPr>
          <w:sz w:val="24"/>
          <w:szCs w:val="24"/>
        </w:rPr>
        <w:t>A</w:t>
      </w:r>
      <w:r w:rsidR="00EF4D9C">
        <w:rPr>
          <w:sz w:val="24"/>
          <w:szCs w:val="24"/>
        </w:rPr>
        <w:t xml:space="preserve"> - </w:t>
      </w:r>
      <w:r w:rsidRPr="004C0600">
        <w:rPr>
          <w:sz w:val="24"/>
          <w:szCs w:val="24"/>
        </w:rPr>
        <w:t>Ser estudante vicentino:  aprendendo e ensinando valores</w:t>
      </w:r>
    </w:p>
    <w:p w14:paraId="76E5E3D3" w14:textId="20E053D3" w:rsidR="004C0600" w:rsidRPr="004C0600" w:rsidRDefault="004C0600" w:rsidP="006536CF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C0600">
        <w:rPr>
          <w:sz w:val="24"/>
          <w:szCs w:val="24"/>
        </w:rPr>
        <w:t xml:space="preserve">6° </w:t>
      </w:r>
      <w:r w:rsidR="00EF4D9C">
        <w:rPr>
          <w:sz w:val="24"/>
          <w:szCs w:val="24"/>
        </w:rPr>
        <w:t xml:space="preserve">ano B - </w:t>
      </w:r>
      <w:r w:rsidRPr="004C0600">
        <w:rPr>
          <w:sz w:val="24"/>
          <w:szCs w:val="24"/>
        </w:rPr>
        <w:t>Minha história na educação vicentina</w:t>
      </w:r>
    </w:p>
    <w:p w14:paraId="6C61FE06" w14:textId="3067C58D" w:rsidR="004C0600" w:rsidRPr="004C0600" w:rsidRDefault="004C0600" w:rsidP="006536CF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C0600">
        <w:rPr>
          <w:sz w:val="24"/>
          <w:szCs w:val="24"/>
        </w:rPr>
        <w:t xml:space="preserve">7º </w:t>
      </w:r>
      <w:r w:rsidR="00EF4D9C">
        <w:rPr>
          <w:sz w:val="24"/>
          <w:szCs w:val="24"/>
        </w:rPr>
        <w:t xml:space="preserve">ano </w:t>
      </w:r>
      <w:r w:rsidR="00EF4D9C" w:rsidRPr="004C0600">
        <w:rPr>
          <w:sz w:val="24"/>
          <w:szCs w:val="24"/>
        </w:rPr>
        <w:t xml:space="preserve">A </w:t>
      </w:r>
      <w:r w:rsidR="00EF4D9C">
        <w:rPr>
          <w:sz w:val="24"/>
          <w:szCs w:val="24"/>
        </w:rPr>
        <w:t xml:space="preserve"> - </w:t>
      </w:r>
      <w:r w:rsidRPr="004C0600">
        <w:rPr>
          <w:sz w:val="24"/>
          <w:szCs w:val="24"/>
        </w:rPr>
        <w:t>A história esportiva do Santa: campeã em todos os sentidos</w:t>
      </w:r>
    </w:p>
    <w:p w14:paraId="065B2D6F" w14:textId="64BF717B" w:rsidR="004C0600" w:rsidRPr="004C0600" w:rsidRDefault="004C0600" w:rsidP="006536CF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C0600">
        <w:rPr>
          <w:sz w:val="24"/>
          <w:szCs w:val="24"/>
        </w:rPr>
        <w:t xml:space="preserve">7º </w:t>
      </w:r>
      <w:r w:rsidR="00EF4D9C">
        <w:rPr>
          <w:sz w:val="24"/>
          <w:szCs w:val="24"/>
        </w:rPr>
        <w:t xml:space="preserve">ano B - </w:t>
      </w:r>
      <w:r w:rsidRPr="004C0600">
        <w:rPr>
          <w:sz w:val="24"/>
          <w:szCs w:val="24"/>
        </w:rPr>
        <w:t>Santa Cruz e o projeto de vida: conhecendo a história do colégio por meio de memórias de estudantes</w:t>
      </w:r>
    </w:p>
    <w:p w14:paraId="72EABB89" w14:textId="1B0C6CC4" w:rsidR="004C0600" w:rsidRPr="004C0600" w:rsidRDefault="004C0600" w:rsidP="006536CF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C0600">
        <w:rPr>
          <w:sz w:val="24"/>
          <w:szCs w:val="24"/>
        </w:rPr>
        <w:t xml:space="preserve">8° </w:t>
      </w:r>
      <w:r w:rsidR="00EF4D9C">
        <w:rPr>
          <w:sz w:val="24"/>
          <w:szCs w:val="24"/>
        </w:rPr>
        <w:t xml:space="preserve">ano </w:t>
      </w:r>
      <w:r w:rsidR="00EF4D9C" w:rsidRPr="004C0600">
        <w:rPr>
          <w:sz w:val="24"/>
          <w:szCs w:val="24"/>
        </w:rPr>
        <w:t xml:space="preserve">A </w:t>
      </w:r>
      <w:r w:rsidR="00EF4D9C">
        <w:rPr>
          <w:sz w:val="24"/>
          <w:szCs w:val="24"/>
        </w:rPr>
        <w:t xml:space="preserve"> - </w:t>
      </w:r>
      <w:r w:rsidRPr="004C0600">
        <w:rPr>
          <w:sz w:val="24"/>
          <w:szCs w:val="24"/>
        </w:rPr>
        <w:t>Fraternidade, educação e inclusão</w:t>
      </w:r>
    </w:p>
    <w:p w14:paraId="32296A29" w14:textId="5673E732" w:rsidR="004C0600" w:rsidRPr="004C0600" w:rsidRDefault="004C0600" w:rsidP="006536CF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C0600">
        <w:rPr>
          <w:sz w:val="24"/>
          <w:szCs w:val="24"/>
        </w:rPr>
        <w:t xml:space="preserve">8° </w:t>
      </w:r>
      <w:r w:rsidR="00EF4D9C">
        <w:rPr>
          <w:sz w:val="24"/>
          <w:szCs w:val="24"/>
        </w:rPr>
        <w:t xml:space="preserve">ano B  - </w:t>
      </w:r>
      <w:r w:rsidRPr="004C0600">
        <w:rPr>
          <w:sz w:val="24"/>
          <w:szCs w:val="24"/>
        </w:rPr>
        <w:t>Jesus: o maior educador de todos os tempos</w:t>
      </w:r>
    </w:p>
    <w:p w14:paraId="79DA763E" w14:textId="0389DD2F" w:rsidR="004C0600" w:rsidRPr="004C0600" w:rsidRDefault="004C0600" w:rsidP="006536CF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C0600">
        <w:rPr>
          <w:sz w:val="24"/>
          <w:szCs w:val="24"/>
        </w:rPr>
        <w:t>9º</w:t>
      </w:r>
      <w:r w:rsidR="00EF4D9C">
        <w:rPr>
          <w:sz w:val="24"/>
          <w:szCs w:val="24"/>
        </w:rPr>
        <w:t xml:space="preserve"> ano </w:t>
      </w:r>
      <w:r w:rsidR="00EF4D9C" w:rsidRPr="004C0600">
        <w:rPr>
          <w:sz w:val="24"/>
          <w:szCs w:val="24"/>
        </w:rPr>
        <w:t xml:space="preserve">A </w:t>
      </w:r>
      <w:r w:rsidRPr="004C0600">
        <w:rPr>
          <w:sz w:val="24"/>
          <w:szCs w:val="24"/>
        </w:rPr>
        <w:t>Escola: espaço de amor e saber</w:t>
      </w:r>
    </w:p>
    <w:p w14:paraId="4CF71013" w14:textId="7B91EB23" w:rsidR="004C0600" w:rsidRPr="004C0600" w:rsidRDefault="004C0600" w:rsidP="006536CF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C0600">
        <w:rPr>
          <w:sz w:val="24"/>
          <w:szCs w:val="24"/>
        </w:rPr>
        <w:t xml:space="preserve">9° </w:t>
      </w:r>
      <w:r w:rsidR="00EF4D9C">
        <w:rPr>
          <w:sz w:val="24"/>
          <w:szCs w:val="24"/>
        </w:rPr>
        <w:t xml:space="preserve">ano B  - </w:t>
      </w:r>
      <w:r w:rsidRPr="004C0600">
        <w:rPr>
          <w:sz w:val="24"/>
          <w:szCs w:val="24"/>
        </w:rPr>
        <w:t>Os desafios da pandemia na vida estudantil</w:t>
      </w:r>
      <w:bookmarkEnd w:id="0"/>
    </w:p>
    <w:p w14:paraId="1DEB1EA9" w14:textId="2EFFA817" w:rsidR="00B073E2" w:rsidRDefault="00B073E2" w:rsidP="006536CF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line="360" w:lineRule="auto"/>
        <w:ind w:hanging="361"/>
        <w:jc w:val="left"/>
        <w:rPr>
          <w:sz w:val="24"/>
        </w:rPr>
      </w:pPr>
      <w:r>
        <w:rPr>
          <w:sz w:val="24"/>
        </w:rPr>
        <w:t>1ª</w:t>
      </w:r>
      <w:r>
        <w:rPr>
          <w:spacing w:val="-6"/>
          <w:sz w:val="24"/>
        </w:rPr>
        <w:t xml:space="preserve"> </w:t>
      </w:r>
      <w:r>
        <w:rPr>
          <w:sz w:val="24"/>
        </w:rPr>
        <w:t>SÉRIE</w:t>
      </w:r>
      <w:r w:rsidR="006536CF">
        <w:rPr>
          <w:sz w:val="24"/>
        </w:rPr>
        <w:t xml:space="preserve"> - </w:t>
      </w:r>
      <w:r>
        <w:rPr>
          <w:spacing w:val="-6"/>
          <w:sz w:val="24"/>
        </w:rPr>
        <w:t xml:space="preserve"> </w:t>
      </w:r>
      <w:r w:rsidR="006536CF">
        <w:rPr>
          <w:spacing w:val="-6"/>
          <w:sz w:val="24"/>
        </w:rPr>
        <w:t>A</w:t>
      </w:r>
      <w:r w:rsidR="006536CF" w:rsidRPr="006536CF">
        <w:rPr>
          <w:spacing w:val="-6"/>
          <w:sz w:val="24"/>
        </w:rPr>
        <w:t xml:space="preserve"> importância da relação família</w:t>
      </w:r>
      <w:r w:rsidR="006536CF">
        <w:rPr>
          <w:spacing w:val="-6"/>
          <w:sz w:val="24"/>
        </w:rPr>
        <w:t>-</w:t>
      </w:r>
      <w:r w:rsidR="006536CF" w:rsidRPr="006536CF">
        <w:rPr>
          <w:spacing w:val="-6"/>
          <w:sz w:val="24"/>
        </w:rPr>
        <w:t>escola na educação dos filhos</w:t>
      </w:r>
    </w:p>
    <w:p w14:paraId="6003F8EF" w14:textId="65FF9891" w:rsidR="00B073E2" w:rsidRDefault="00B073E2" w:rsidP="006536CF">
      <w:pPr>
        <w:pStyle w:val="PargrafodaLista"/>
        <w:numPr>
          <w:ilvl w:val="0"/>
          <w:numId w:val="3"/>
        </w:numPr>
        <w:tabs>
          <w:tab w:val="left" w:pos="821"/>
          <w:tab w:val="left" w:pos="822"/>
        </w:tabs>
        <w:spacing w:line="360" w:lineRule="auto"/>
        <w:ind w:hanging="361"/>
        <w:jc w:val="left"/>
        <w:rPr>
          <w:sz w:val="24"/>
        </w:rPr>
      </w:pPr>
      <w:r>
        <w:rPr>
          <w:sz w:val="24"/>
        </w:rPr>
        <w:t>2ª</w:t>
      </w:r>
      <w:r>
        <w:rPr>
          <w:spacing w:val="-3"/>
          <w:sz w:val="24"/>
        </w:rPr>
        <w:t xml:space="preserve"> </w:t>
      </w:r>
      <w:r>
        <w:rPr>
          <w:sz w:val="24"/>
        </w:rPr>
        <w:t>SÉRIE</w:t>
      </w:r>
      <w:r w:rsidR="006536CF">
        <w:rPr>
          <w:sz w:val="24"/>
        </w:rPr>
        <w:t xml:space="preserve"> - Educação na Guerra</w:t>
      </w:r>
    </w:p>
    <w:p w14:paraId="1371C3DD" w14:textId="77777777" w:rsidR="00B073E2" w:rsidRDefault="00B073E2" w:rsidP="00B073E2">
      <w:pPr>
        <w:pStyle w:val="Corpodetexto"/>
        <w:rPr>
          <w:sz w:val="26"/>
        </w:rPr>
      </w:pPr>
    </w:p>
    <w:p w14:paraId="0E73C35D" w14:textId="77777777" w:rsidR="00B073E2" w:rsidRDefault="00B073E2" w:rsidP="00B073E2">
      <w:pPr>
        <w:pStyle w:val="Corpodetexto"/>
        <w:rPr>
          <w:sz w:val="36"/>
        </w:rPr>
      </w:pPr>
    </w:p>
    <w:p w14:paraId="0A1A849B" w14:textId="6CAB83F4" w:rsidR="00B073E2" w:rsidRDefault="00B073E2" w:rsidP="00387B58">
      <w:pPr>
        <w:pStyle w:val="Ttulo1"/>
        <w:keepNext w:val="0"/>
        <w:keepLines w:val="0"/>
        <w:numPr>
          <w:ilvl w:val="0"/>
          <w:numId w:val="16"/>
        </w:numPr>
        <w:tabs>
          <w:tab w:val="left" w:pos="506"/>
        </w:tabs>
        <w:spacing w:before="0" w:after="0"/>
      </w:pPr>
      <w:r>
        <w:t>DIVULGAÇÃO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RESULTADO</w:t>
      </w:r>
    </w:p>
    <w:p w14:paraId="365DDC2A" w14:textId="77777777" w:rsidR="00B073E2" w:rsidRDefault="00B073E2" w:rsidP="00B073E2">
      <w:pPr>
        <w:pStyle w:val="Corpodetexto"/>
        <w:spacing w:before="10"/>
        <w:rPr>
          <w:b/>
          <w:sz w:val="25"/>
        </w:rPr>
      </w:pPr>
      <w:bookmarkStart w:id="1" w:name="_GoBack"/>
      <w:bookmarkEnd w:id="1"/>
    </w:p>
    <w:p w14:paraId="759D958B" w14:textId="77777777" w:rsidR="00293517" w:rsidRDefault="00293517" w:rsidP="00387B58">
      <w:pPr>
        <w:pStyle w:val="PargrafodaLista"/>
        <w:numPr>
          <w:ilvl w:val="1"/>
          <w:numId w:val="16"/>
        </w:numPr>
        <w:tabs>
          <w:tab w:val="left" w:pos="822"/>
        </w:tabs>
        <w:spacing w:line="360" w:lineRule="auto"/>
        <w:ind w:left="821" w:right="109"/>
        <w:rPr>
          <w:sz w:val="24"/>
        </w:rPr>
      </w:pPr>
      <w:r>
        <w:rPr>
          <w:sz w:val="24"/>
        </w:rPr>
        <w:t>Os vencedores das modalidades pré-desportivas serão conhecidos no dia da competição de cada modalidade.</w:t>
      </w:r>
    </w:p>
    <w:p w14:paraId="49D41764" w14:textId="0CD1EACC" w:rsidR="00B073E2" w:rsidRDefault="00293517" w:rsidP="00387B58">
      <w:pPr>
        <w:pStyle w:val="PargrafodaLista"/>
        <w:numPr>
          <w:ilvl w:val="1"/>
          <w:numId w:val="16"/>
        </w:numPr>
        <w:tabs>
          <w:tab w:val="left" w:pos="822"/>
        </w:tabs>
        <w:spacing w:line="360" w:lineRule="auto"/>
        <w:ind w:left="821" w:right="109"/>
        <w:rPr>
          <w:sz w:val="24"/>
        </w:rPr>
      </w:pPr>
      <w:r>
        <w:rPr>
          <w:sz w:val="24"/>
        </w:rPr>
        <w:t>A pontuação/resultado do Desafio Compromisso de Amor</w:t>
      </w:r>
      <w:r w:rsidR="00B073E2">
        <w:rPr>
          <w:sz w:val="24"/>
        </w:rPr>
        <w:t xml:space="preserve"> será </w:t>
      </w:r>
      <w:r>
        <w:rPr>
          <w:sz w:val="24"/>
        </w:rPr>
        <w:t xml:space="preserve">divulgado no dia da Mostra de Trabalhos Vicentinos (30/07/2022), a mesma será </w:t>
      </w:r>
      <w:r w:rsidR="00B073E2">
        <w:rPr>
          <w:sz w:val="24"/>
        </w:rPr>
        <w:t>postada no Facebook e Instagram</w:t>
      </w:r>
      <w:r w:rsidR="00B073E2">
        <w:rPr>
          <w:spacing w:val="-5"/>
          <w:sz w:val="24"/>
        </w:rPr>
        <w:t xml:space="preserve"> </w:t>
      </w:r>
      <w:r w:rsidR="00B073E2">
        <w:rPr>
          <w:sz w:val="24"/>
        </w:rPr>
        <w:t>do</w:t>
      </w:r>
      <w:r w:rsidR="00B073E2">
        <w:rPr>
          <w:spacing w:val="-4"/>
          <w:sz w:val="24"/>
        </w:rPr>
        <w:t xml:space="preserve"> </w:t>
      </w:r>
      <w:r>
        <w:rPr>
          <w:sz w:val="24"/>
        </w:rPr>
        <w:t>colégio</w:t>
      </w:r>
      <w:r w:rsidR="00B073E2">
        <w:rPr>
          <w:sz w:val="24"/>
        </w:rPr>
        <w:t>.</w:t>
      </w:r>
    </w:p>
    <w:p w14:paraId="4A64A124" w14:textId="77777777" w:rsidR="00AB5BC8" w:rsidRDefault="00AB5BC8" w:rsidP="00AB5BC8">
      <w:pPr>
        <w:spacing w:before="229"/>
        <w:ind w:left="610" w:right="608"/>
        <w:jc w:val="center"/>
        <w:rPr>
          <w:b/>
          <w:sz w:val="40"/>
        </w:rPr>
      </w:pPr>
    </w:p>
    <w:p w14:paraId="1186B34E" w14:textId="30D3F05C" w:rsidR="00EE677C" w:rsidRDefault="00EE677C"/>
    <w:p w14:paraId="4DB8C792" w14:textId="44CD1730" w:rsidR="00E958A0" w:rsidRDefault="00E958A0">
      <w:r>
        <w:t xml:space="preserve">Os casos omissos neste regulamento serão resolvidos pela comissão </w:t>
      </w:r>
      <w:r>
        <w:rPr>
          <w:spacing w:val="-2"/>
        </w:rPr>
        <w:t>organizadora.</w:t>
      </w:r>
    </w:p>
    <w:sectPr w:rsidR="00E958A0" w:rsidSect="00DE690F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4BD5" w14:textId="77777777" w:rsidR="0085012E" w:rsidRDefault="0085012E" w:rsidP="00DE690F">
      <w:r>
        <w:separator/>
      </w:r>
    </w:p>
  </w:endnote>
  <w:endnote w:type="continuationSeparator" w:id="0">
    <w:p w14:paraId="783B6DD6" w14:textId="77777777" w:rsidR="0085012E" w:rsidRDefault="0085012E" w:rsidP="00DE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BC39" w14:textId="77777777" w:rsidR="0085012E" w:rsidRDefault="0085012E" w:rsidP="00DE690F">
      <w:r>
        <w:separator/>
      </w:r>
    </w:p>
  </w:footnote>
  <w:footnote w:type="continuationSeparator" w:id="0">
    <w:p w14:paraId="589EB374" w14:textId="77777777" w:rsidR="0085012E" w:rsidRDefault="0085012E" w:rsidP="00DE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7F1B" w14:textId="77777777" w:rsidR="00EE677C" w:rsidRDefault="00EE677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26791D55" wp14:editId="0F671408">
          <wp:simplePos x="0" y="0"/>
          <wp:positionH relativeFrom="column">
            <wp:posOffset>-9525</wp:posOffset>
          </wp:positionH>
          <wp:positionV relativeFrom="paragraph">
            <wp:posOffset>-363855</wp:posOffset>
          </wp:positionV>
          <wp:extent cx="6638925" cy="126682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83BB2" wp14:editId="1F96C567">
              <wp:simplePos x="0" y="0"/>
              <wp:positionH relativeFrom="margin">
                <wp:posOffset>-171450</wp:posOffset>
              </wp:positionH>
              <wp:positionV relativeFrom="paragraph">
                <wp:posOffset>931545</wp:posOffset>
              </wp:positionV>
              <wp:extent cx="7010400" cy="19050"/>
              <wp:effectExtent l="38100" t="38100" r="57150" b="571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104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>
                            <a:alpha val="60000"/>
                          </a:srgbClr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EAFFE2" id="Conector reto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3.5pt,73.35pt" to="538.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" strokecolor="#002060" strokeweight="1pt">
              <v:stroke startarrow="oval" endarrow="oval" opacity="39321f" endcap="round"/>
              <w10:wrap anchorx="margin"/>
            </v:line>
          </w:pict>
        </mc:Fallback>
      </mc:AlternateContent>
    </w:r>
  </w:p>
  <w:p w14:paraId="27D60B0C" w14:textId="77777777" w:rsidR="00EE677C" w:rsidRDefault="00EE67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B5"/>
    <w:multiLevelType w:val="multilevel"/>
    <w:tmpl w:val="7AEE65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042A7559"/>
    <w:multiLevelType w:val="multilevel"/>
    <w:tmpl w:val="1B0267A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2160"/>
      </w:pPr>
      <w:rPr>
        <w:rFonts w:hint="default"/>
      </w:rPr>
    </w:lvl>
  </w:abstractNum>
  <w:abstractNum w:abstractNumId="2" w15:restartNumberingAfterBreak="0">
    <w:nsid w:val="06117D03"/>
    <w:multiLevelType w:val="multilevel"/>
    <w:tmpl w:val="7AB88982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abstractNum w:abstractNumId="3" w15:restartNumberingAfterBreak="0">
    <w:nsid w:val="1BA0011C"/>
    <w:multiLevelType w:val="hybridMultilevel"/>
    <w:tmpl w:val="6ECC23AE"/>
    <w:lvl w:ilvl="0" w:tplc="4720E69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0348004">
      <w:numFmt w:val="bullet"/>
      <w:lvlText w:val="•"/>
      <w:lvlJc w:val="left"/>
      <w:pPr>
        <w:ind w:left="1342" w:hanging="360"/>
      </w:pPr>
      <w:rPr>
        <w:rFonts w:hint="default"/>
        <w:lang w:val="pt-PT" w:eastAsia="en-US" w:bidi="ar-SA"/>
      </w:rPr>
    </w:lvl>
    <w:lvl w:ilvl="2" w:tplc="AD9013F4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3" w:tplc="FEA24F62">
      <w:numFmt w:val="bullet"/>
      <w:lvlText w:val="•"/>
      <w:lvlJc w:val="left"/>
      <w:pPr>
        <w:ind w:left="3107" w:hanging="360"/>
      </w:pPr>
      <w:rPr>
        <w:rFonts w:hint="default"/>
        <w:lang w:val="pt-PT" w:eastAsia="en-US" w:bidi="ar-SA"/>
      </w:rPr>
    </w:lvl>
    <w:lvl w:ilvl="4" w:tplc="EEDE7004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5" w:tplc="CC14B54C">
      <w:numFmt w:val="bullet"/>
      <w:lvlText w:val="•"/>
      <w:lvlJc w:val="left"/>
      <w:pPr>
        <w:ind w:left="4873" w:hanging="360"/>
      </w:pPr>
      <w:rPr>
        <w:rFonts w:hint="default"/>
        <w:lang w:val="pt-PT" w:eastAsia="en-US" w:bidi="ar-SA"/>
      </w:rPr>
    </w:lvl>
    <w:lvl w:ilvl="6" w:tplc="B9E4DA40">
      <w:numFmt w:val="bullet"/>
      <w:lvlText w:val="•"/>
      <w:lvlJc w:val="left"/>
      <w:pPr>
        <w:ind w:left="5755" w:hanging="360"/>
      </w:pPr>
      <w:rPr>
        <w:rFonts w:hint="default"/>
        <w:lang w:val="pt-PT" w:eastAsia="en-US" w:bidi="ar-SA"/>
      </w:rPr>
    </w:lvl>
    <w:lvl w:ilvl="7" w:tplc="4DFC1090">
      <w:numFmt w:val="bullet"/>
      <w:lvlText w:val="•"/>
      <w:lvlJc w:val="left"/>
      <w:pPr>
        <w:ind w:left="6638" w:hanging="360"/>
      </w:pPr>
      <w:rPr>
        <w:rFonts w:hint="default"/>
        <w:lang w:val="pt-PT" w:eastAsia="en-US" w:bidi="ar-SA"/>
      </w:rPr>
    </w:lvl>
    <w:lvl w:ilvl="8" w:tplc="B1384864">
      <w:numFmt w:val="bullet"/>
      <w:lvlText w:val="•"/>
      <w:lvlJc w:val="left"/>
      <w:pPr>
        <w:ind w:left="752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D027DF6"/>
    <w:multiLevelType w:val="hybridMultilevel"/>
    <w:tmpl w:val="24C6469E"/>
    <w:lvl w:ilvl="0" w:tplc="88F6D952">
      <w:start w:val="1"/>
      <w:numFmt w:val="decimal"/>
      <w:lvlText w:val="%1."/>
      <w:lvlJc w:val="left"/>
      <w:pPr>
        <w:ind w:left="102" w:hanging="34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DDE2C88C">
      <w:numFmt w:val="bullet"/>
      <w:lvlText w:val="•"/>
      <w:lvlJc w:val="left"/>
      <w:pPr>
        <w:ind w:left="1018" w:hanging="341"/>
      </w:pPr>
      <w:rPr>
        <w:rFonts w:hint="default"/>
        <w:lang w:val="pt-PT" w:eastAsia="en-US" w:bidi="ar-SA"/>
      </w:rPr>
    </w:lvl>
    <w:lvl w:ilvl="2" w:tplc="5ED8DB3A">
      <w:numFmt w:val="bullet"/>
      <w:lvlText w:val="•"/>
      <w:lvlJc w:val="left"/>
      <w:pPr>
        <w:ind w:left="1937" w:hanging="341"/>
      </w:pPr>
      <w:rPr>
        <w:rFonts w:hint="default"/>
        <w:lang w:val="pt-PT" w:eastAsia="en-US" w:bidi="ar-SA"/>
      </w:rPr>
    </w:lvl>
    <w:lvl w:ilvl="3" w:tplc="C29C78F0">
      <w:numFmt w:val="bullet"/>
      <w:lvlText w:val="•"/>
      <w:lvlJc w:val="left"/>
      <w:pPr>
        <w:ind w:left="2855" w:hanging="341"/>
      </w:pPr>
      <w:rPr>
        <w:rFonts w:hint="default"/>
        <w:lang w:val="pt-PT" w:eastAsia="en-US" w:bidi="ar-SA"/>
      </w:rPr>
    </w:lvl>
    <w:lvl w:ilvl="4" w:tplc="2F4A75AC">
      <w:numFmt w:val="bullet"/>
      <w:lvlText w:val="•"/>
      <w:lvlJc w:val="left"/>
      <w:pPr>
        <w:ind w:left="3774" w:hanging="341"/>
      </w:pPr>
      <w:rPr>
        <w:rFonts w:hint="default"/>
        <w:lang w:val="pt-PT" w:eastAsia="en-US" w:bidi="ar-SA"/>
      </w:rPr>
    </w:lvl>
    <w:lvl w:ilvl="5" w:tplc="D94AA364">
      <w:numFmt w:val="bullet"/>
      <w:lvlText w:val="•"/>
      <w:lvlJc w:val="left"/>
      <w:pPr>
        <w:ind w:left="4693" w:hanging="341"/>
      </w:pPr>
      <w:rPr>
        <w:rFonts w:hint="default"/>
        <w:lang w:val="pt-PT" w:eastAsia="en-US" w:bidi="ar-SA"/>
      </w:rPr>
    </w:lvl>
    <w:lvl w:ilvl="6" w:tplc="BD54EF8A">
      <w:numFmt w:val="bullet"/>
      <w:lvlText w:val="•"/>
      <w:lvlJc w:val="left"/>
      <w:pPr>
        <w:ind w:left="5611" w:hanging="341"/>
      </w:pPr>
      <w:rPr>
        <w:rFonts w:hint="default"/>
        <w:lang w:val="pt-PT" w:eastAsia="en-US" w:bidi="ar-SA"/>
      </w:rPr>
    </w:lvl>
    <w:lvl w:ilvl="7" w:tplc="0FF4421E">
      <w:numFmt w:val="bullet"/>
      <w:lvlText w:val="•"/>
      <w:lvlJc w:val="left"/>
      <w:pPr>
        <w:ind w:left="6530" w:hanging="341"/>
      </w:pPr>
      <w:rPr>
        <w:rFonts w:hint="default"/>
        <w:lang w:val="pt-PT" w:eastAsia="en-US" w:bidi="ar-SA"/>
      </w:rPr>
    </w:lvl>
    <w:lvl w:ilvl="8" w:tplc="D708F2E0">
      <w:numFmt w:val="bullet"/>
      <w:lvlText w:val="•"/>
      <w:lvlJc w:val="left"/>
      <w:pPr>
        <w:ind w:left="7449" w:hanging="341"/>
      </w:pPr>
      <w:rPr>
        <w:rFonts w:hint="default"/>
        <w:lang w:val="pt-PT" w:eastAsia="en-US" w:bidi="ar-SA"/>
      </w:rPr>
    </w:lvl>
  </w:abstractNum>
  <w:abstractNum w:abstractNumId="5" w15:restartNumberingAfterBreak="0">
    <w:nsid w:val="203C5C3F"/>
    <w:multiLevelType w:val="multilevel"/>
    <w:tmpl w:val="4050B716"/>
    <w:lvl w:ilvl="0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11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4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1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2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93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24" w:hanging="411"/>
      </w:pPr>
      <w:rPr>
        <w:rFonts w:hint="default"/>
        <w:lang w:val="pt-PT" w:eastAsia="en-US" w:bidi="ar-SA"/>
      </w:rPr>
    </w:lvl>
  </w:abstractNum>
  <w:abstractNum w:abstractNumId="6" w15:restartNumberingAfterBreak="0">
    <w:nsid w:val="25073A8F"/>
    <w:multiLevelType w:val="multilevel"/>
    <w:tmpl w:val="7AEE65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7" w15:restartNumberingAfterBreak="0">
    <w:nsid w:val="309C0C26"/>
    <w:multiLevelType w:val="hybridMultilevel"/>
    <w:tmpl w:val="8CF89F5C"/>
    <w:lvl w:ilvl="0" w:tplc="041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32E538A3"/>
    <w:multiLevelType w:val="hybridMultilevel"/>
    <w:tmpl w:val="1CF40774"/>
    <w:lvl w:ilvl="0" w:tplc="0416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9" w15:restartNumberingAfterBreak="0">
    <w:nsid w:val="36797D06"/>
    <w:multiLevelType w:val="multilevel"/>
    <w:tmpl w:val="1B0267A0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" w:hanging="2160"/>
      </w:pPr>
      <w:rPr>
        <w:rFonts w:hint="default"/>
      </w:rPr>
    </w:lvl>
  </w:abstractNum>
  <w:abstractNum w:abstractNumId="10" w15:restartNumberingAfterBreak="0">
    <w:nsid w:val="37201718"/>
    <w:multiLevelType w:val="hybridMultilevel"/>
    <w:tmpl w:val="523C594C"/>
    <w:lvl w:ilvl="0" w:tplc="4296E87C">
      <w:start w:val="1"/>
      <w:numFmt w:val="lowerLetter"/>
      <w:lvlText w:val="%1)"/>
      <w:lvlJc w:val="left"/>
      <w:pPr>
        <w:ind w:left="42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7421DC">
      <w:numFmt w:val="bullet"/>
      <w:lvlText w:val="•"/>
      <w:lvlJc w:val="left"/>
      <w:pPr>
        <w:ind w:left="1480" w:hanging="281"/>
      </w:pPr>
      <w:rPr>
        <w:rFonts w:hint="default"/>
        <w:lang w:val="pt-PT" w:eastAsia="en-US" w:bidi="ar-SA"/>
      </w:rPr>
    </w:lvl>
    <w:lvl w:ilvl="2" w:tplc="6C1CD596">
      <w:numFmt w:val="bullet"/>
      <w:lvlText w:val="•"/>
      <w:lvlJc w:val="left"/>
      <w:pPr>
        <w:ind w:left="2540" w:hanging="281"/>
      </w:pPr>
      <w:rPr>
        <w:rFonts w:hint="default"/>
        <w:lang w:val="pt-PT" w:eastAsia="en-US" w:bidi="ar-SA"/>
      </w:rPr>
    </w:lvl>
    <w:lvl w:ilvl="3" w:tplc="53B0DB3A">
      <w:numFmt w:val="bullet"/>
      <w:lvlText w:val="•"/>
      <w:lvlJc w:val="left"/>
      <w:pPr>
        <w:ind w:left="3600" w:hanging="281"/>
      </w:pPr>
      <w:rPr>
        <w:rFonts w:hint="default"/>
        <w:lang w:val="pt-PT" w:eastAsia="en-US" w:bidi="ar-SA"/>
      </w:rPr>
    </w:lvl>
    <w:lvl w:ilvl="4" w:tplc="E0ACCD70">
      <w:numFmt w:val="bullet"/>
      <w:lvlText w:val="•"/>
      <w:lvlJc w:val="left"/>
      <w:pPr>
        <w:ind w:left="4660" w:hanging="281"/>
      </w:pPr>
      <w:rPr>
        <w:rFonts w:hint="default"/>
        <w:lang w:val="pt-PT" w:eastAsia="en-US" w:bidi="ar-SA"/>
      </w:rPr>
    </w:lvl>
    <w:lvl w:ilvl="5" w:tplc="E59C1F40">
      <w:numFmt w:val="bullet"/>
      <w:lvlText w:val="•"/>
      <w:lvlJc w:val="left"/>
      <w:pPr>
        <w:ind w:left="5720" w:hanging="281"/>
      </w:pPr>
      <w:rPr>
        <w:rFonts w:hint="default"/>
        <w:lang w:val="pt-PT" w:eastAsia="en-US" w:bidi="ar-SA"/>
      </w:rPr>
    </w:lvl>
    <w:lvl w:ilvl="6" w:tplc="4FF0FA40">
      <w:numFmt w:val="bullet"/>
      <w:lvlText w:val="•"/>
      <w:lvlJc w:val="left"/>
      <w:pPr>
        <w:ind w:left="6780" w:hanging="281"/>
      </w:pPr>
      <w:rPr>
        <w:rFonts w:hint="default"/>
        <w:lang w:val="pt-PT" w:eastAsia="en-US" w:bidi="ar-SA"/>
      </w:rPr>
    </w:lvl>
    <w:lvl w:ilvl="7" w:tplc="F7CABDF4">
      <w:numFmt w:val="bullet"/>
      <w:lvlText w:val="•"/>
      <w:lvlJc w:val="left"/>
      <w:pPr>
        <w:ind w:left="7840" w:hanging="281"/>
      </w:pPr>
      <w:rPr>
        <w:rFonts w:hint="default"/>
        <w:lang w:val="pt-PT" w:eastAsia="en-US" w:bidi="ar-SA"/>
      </w:rPr>
    </w:lvl>
    <w:lvl w:ilvl="8" w:tplc="C0308ADC">
      <w:numFmt w:val="bullet"/>
      <w:lvlText w:val="•"/>
      <w:lvlJc w:val="left"/>
      <w:pPr>
        <w:ind w:left="8900" w:hanging="281"/>
      </w:pPr>
      <w:rPr>
        <w:rFonts w:hint="default"/>
        <w:lang w:val="pt-PT" w:eastAsia="en-US" w:bidi="ar-SA"/>
      </w:rPr>
    </w:lvl>
  </w:abstractNum>
  <w:abstractNum w:abstractNumId="11" w15:restartNumberingAfterBreak="0">
    <w:nsid w:val="41A756F7"/>
    <w:multiLevelType w:val="hybridMultilevel"/>
    <w:tmpl w:val="F0DA9C4C"/>
    <w:lvl w:ilvl="0" w:tplc="0416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2" w15:restartNumberingAfterBreak="0">
    <w:nsid w:val="45743275"/>
    <w:multiLevelType w:val="multilevel"/>
    <w:tmpl w:val="4AD2B87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hint="default"/>
      </w:rPr>
    </w:lvl>
  </w:abstractNum>
  <w:abstractNum w:abstractNumId="13" w15:restartNumberingAfterBreak="0">
    <w:nsid w:val="49557B42"/>
    <w:multiLevelType w:val="hybridMultilevel"/>
    <w:tmpl w:val="BD7A8112"/>
    <w:lvl w:ilvl="0" w:tplc="0D5CC81C">
      <w:start w:val="1"/>
      <w:numFmt w:val="decimal"/>
      <w:lvlText w:val="%1."/>
      <w:lvlJc w:val="left"/>
      <w:pPr>
        <w:ind w:left="11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02E0B9E">
      <w:numFmt w:val="bullet"/>
      <w:lvlText w:val="•"/>
      <w:lvlJc w:val="left"/>
      <w:pPr>
        <w:ind w:left="1990" w:hanging="360"/>
      </w:pPr>
      <w:rPr>
        <w:rFonts w:hint="default"/>
        <w:lang w:val="pt-PT" w:eastAsia="en-US" w:bidi="ar-SA"/>
      </w:rPr>
    </w:lvl>
    <w:lvl w:ilvl="2" w:tplc="F2B82EFA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3" w:tplc="9EDC0FC6">
      <w:numFmt w:val="bullet"/>
      <w:lvlText w:val="•"/>
      <w:lvlJc w:val="left"/>
      <w:pPr>
        <w:ind w:left="3611" w:hanging="360"/>
      </w:pPr>
      <w:rPr>
        <w:rFonts w:hint="default"/>
        <w:lang w:val="pt-PT" w:eastAsia="en-US" w:bidi="ar-SA"/>
      </w:rPr>
    </w:lvl>
    <w:lvl w:ilvl="4" w:tplc="8E06FA62">
      <w:numFmt w:val="bullet"/>
      <w:lvlText w:val="•"/>
      <w:lvlJc w:val="left"/>
      <w:pPr>
        <w:ind w:left="4422" w:hanging="360"/>
      </w:pPr>
      <w:rPr>
        <w:rFonts w:hint="default"/>
        <w:lang w:val="pt-PT" w:eastAsia="en-US" w:bidi="ar-SA"/>
      </w:rPr>
    </w:lvl>
    <w:lvl w:ilvl="5" w:tplc="1FA8B498">
      <w:numFmt w:val="bullet"/>
      <w:lvlText w:val="•"/>
      <w:lvlJc w:val="left"/>
      <w:pPr>
        <w:ind w:left="5233" w:hanging="360"/>
      </w:pPr>
      <w:rPr>
        <w:rFonts w:hint="default"/>
        <w:lang w:val="pt-PT" w:eastAsia="en-US" w:bidi="ar-SA"/>
      </w:rPr>
    </w:lvl>
    <w:lvl w:ilvl="6" w:tplc="D01AFC5A">
      <w:numFmt w:val="bullet"/>
      <w:lvlText w:val="•"/>
      <w:lvlJc w:val="left"/>
      <w:pPr>
        <w:ind w:left="6043" w:hanging="360"/>
      </w:pPr>
      <w:rPr>
        <w:rFonts w:hint="default"/>
        <w:lang w:val="pt-PT" w:eastAsia="en-US" w:bidi="ar-SA"/>
      </w:rPr>
    </w:lvl>
    <w:lvl w:ilvl="7" w:tplc="B6324210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8" w:tplc="D62019E6">
      <w:numFmt w:val="bullet"/>
      <w:lvlText w:val="•"/>
      <w:lvlJc w:val="left"/>
      <w:pPr>
        <w:ind w:left="7665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B210271"/>
    <w:multiLevelType w:val="hybridMultilevel"/>
    <w:tmpl w:val="C67AF498"/>
    <w:lvl w:ilvl="0" w:tplc="28CA4162">
      <w:start w:val="1"/>
      <w:numFmt w:val="lowerLetter"/>
      <w:lvlText w:val="%1)"/>
      <w:lvlJc w:val="left"/>
      <w:pPr>
        <w:ind w:left="42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C7E784E">
      <w:numFmt w:val="bullet"/>
      <w:lvlText w:val="•"/>
      <w:lvlJc w:val="left"/>
      <w:pPr>
        <w:ind w:left="1480" w:hanging="281"/>
      </w:pPr>
      <w:rPr>
        <w:rFonts w:hint="default"/>
        <w:lang w:val="pt-PT" w:eastAsia="en-US" w:bidi="ar-SA"/>
      </w:rPr>
    </w:lvl>
    <w:lvl w:ilvl="2" w:tplc="B20ABC7A">
      <w:numFmt w:val="bullet"/>
      <w:lvlText w:val="•"/>
      <w:lvlJc w:val="left"/>
      <w:pPr>
        <w:ind w:left="2540" w:hanging="281"/>
      </w:pPr>
      <w:rPr>
        <w:rFonts w:hint="default"/>
        <w:lang w:val="pt-PT" w:eastAsia="en-US" w:bidi="ar-SA"/>
      </w:rPr>
    </w:lvl>
    <w:lvl w:ilvl="3" w:tplc="4D065922">
      <w:numFmt w:val="bullet"/>
      <w:lvlText w:val="•"/>
      <w:lvlJc w:val="left"/>
      <w:pPr>
        <w:ind w:left="3600" w:hanging="281"/>
      </w:pPr>
      <w:rPr>
        <w:rFonts w:hint="default"/>
        <w:lang w:val="pt-PT" w:eastAsia="en-US" w:bidi="ar-SA"/>
      </w:rPr>
    </w:lvl>
    <w:lvl w:ilvl="4" w:tplc="DCD0B1A2">
      <w:numFmt w:val="bullet"/>
      <w:lvlText w:val="•"/>
      <w:lvlJc w:val="left"/>
      <w:pPr>
        <w:ind w:left="4660" w:hanging="281"/>
      </w:pPr>
      <w:rPr>
        <w:rFonts w:hint="default"/>
        <w:lang w:val="pt-PT" w:eastAsia="en-US" w:bidi="ar-SA"/>
      </w:rPr>
    </w:lvl>
    <w:lvl w:ilvl="5" w:tplc="153E2806">
      <w:numFmt w:val="bullet"/>
      <w:lvlText w:val="•"/>
      <w:lvlJc w:val="left"/>
      <w:pPr>
        <w:ind w:left="5720" w:hanging="281"/>
      </w:pPr>
      <w:rPr>
        <w:rFonts w:hint="default"/>
        <w:lang w:val="pt-PT" w:eastAsia="en-US" w:bidi="ar-SA"/>
      </w:rPr>
    </w:lvl>
    <w:lvl w:ilvl="6" w:tplc="CEA061E8">
      <w:numFmt w:val="bullet"/>
      <w:lvlText w:val="•"/>
      <w:lvlJc w:val="left"/>
      <w:pPr>
        <w:ind w:left="6780" w:hanging="281"/>
      </w:pPr>
      <w:rPr>
        <w:rFonts w:hint="default"/>
        <w:lang w:val="pt-PT" w:eastAsia="en-US" w:bidi="ar-SA"/>
      </w:rPr>
    </w:lvl>
    <w:lvl w:ilvl="7" w:tplc="7CDEEFD2">
      <w:numFmt w:val="bullet"/>
      <w:lvlText w:val="•"/>
      <w:lvlJc w:val="left"/>
      <w:pPr>
        <w:ind w:left="7840" w:hanging="281"/>
      </w:pPr>
      <w:rPr>
        <w:rFonts w:hint="default"/>
        <w:lang w:val="pt-PT" w:eastAsia="en-US" w:bidi="ar-SA"/>
      </w:rPr>
    </w:lvl>
    <w:lvl w:ilvl="8" w:tplc="E10ACCE2">
      <w:numFmt w:val="bullet"/>
      <w:lvlText w:val="•"/>
      <w:lvlJc w:val="left"/>
      <w:pPr>
        <w:ind w:left="8900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4ED74E85"/>
    <w:multiLevelType w:val="multilevel"/>
    <w:tmpl w:val="616859A8"/>
    <w:lvl w:ilvl="0">
      <w:start w:val="9"/>
      <w:numFmt w:val="decimal"/>
      <w:lvlText w:val="%1"/>
      <w:lvlJc w:val="left"/>
      <w:pPr>
        <w:ind w:left="504" w:hanging="4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4" w:hanging="403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60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210537E"/>
    <w:multiLevelType w:val="hybridMultilevel"/>
    <w:tmpl w:val="935A7274"/>
    <w:lvl w:ilvl="0" w:tplc="69B80FB8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5C2C7FE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3EDE44F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77EBE0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E956409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C45A369C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8B5E3F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A62935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E390C71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5110FDE"/>
    <w:multiLevelType w:val="hybridMultilevel"/>
    <w:tmpl w:val="DAFA4E90"/>
    <w:lvl w:ilvl="0" w:tplc="44E4708A">
      <w:start w:val="10"/>
      <w:numFmt w:val="decimal"/>
      <w:lvlText w:val="%1."/>
      <w:lvlJc w:val="left"/>
      <w:pPr>
        <w:ind w:left="505" w:hanging="404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D7BAB2F6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350453A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AA9493E2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E12E5C5A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7BF6F2F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5F6B080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A44C6FB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4BDE0E2A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6B1018E8"/>
    <w:multiLevelType w:val="multilevel"/>
    <w:tmpl w:val="0FA815AE"/>
    <w:lvl w:ilvl="0">
      <w:start w:val="9"/>
      <w:numFmt w:val="decimal"/>
      <w:lvlText w:val="%1"/>
      <w:lvlJc w:val="left"/>
      <w:pPr>
        <w:ind w:left="572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2" w:hanging="471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4" w:hanging="60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"/>
      <w:lvlJc w:val="left"/>
      <w:pPr>
        <w:ind w:left="9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7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B8647A7"/>
    <w:multiLevelType w:val="multilevel"/>
    <w:tmpl w:val="2286F958"/>
    <w:lvl w:ilvl="0">
      <w:start w:val="9"/>
      <w:numFmt w:val="decimal"/>
      <w:lvlText w:val="%1"/>
      <w:lvlJc w:val="left"/>
      <w:pPr>
        <w:ind w:left="704" w:hanging="60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704" w:hanging="6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7" w:hanging="60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9"/>
  </w:num>
  <w:num w:numId="5">
    <w:abstractNumId w:val="4"/>
  </w:num>
  <w:num w:numId="6">
    <w:abstractNumId w:val="3"/>
  </w:num>
  <w:num w:numId="7">
    <w:abstractNumId w:val="15"/>
  </w:num>
  <w:num w:numId="8">
    <w:abstractNumId w:val="13"/>
  </w:num>
  <w:num w:numId="9">
    <w:abstractNumId w:val="18"/>
  </w:num>
  <w:num w:numId="10">
    <w:abstractNumId w:val="10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C8"/>
    <w:rsid w:val="000C30CB"/>
    <w:rsid w:val="00166B82"/>
    <w:rsid w:val="00174918"/>
    <w:rsid w:val="00220FAC"/>
    <w:rsid w:val="00224E63"/>
    <w:rsid w:val="002300C3"/>
    <w:rsid w:val="00266A5F"/>
    <w:rsid w:val="00293517"/>
    <w:rsid w:val="002B4EB3"/>
    <w:rsid w:val="002C2D3F"/>
    <w:rsid w:val="002E0DA7"/>
    <w:rsid w:val="002F1598"/>
    <w:rsid w:val="003557F9"/>
    <w:rsid w:val="00371045"/>
    <w:rsid w:val="00387B58"/>
    <w:rsid w:val="00487B87"/>
    <w:rsid w:val="004A11F0"/>
    <w:rsid w:val="004C0600"/>
    <w:rsid w:val="004E1339"/>
    <w:rsid w:val="00526EAD"/>
    <w:rsid w:val="005539B3"/>
    <w:rsid w:val="005A69C2"/>
    <w:rsid w:val="006126A2"/>
    <w:rsid w:val="00626E55"/>
    <w:rsid w:val="006312FC"/>
    <w:rsid w:val="006536CF"/>
    <w:rsid w:val="006661C3"/>
    <w:rsid w:val="00681B9C"/>
    <w:rsid w:val="0068445C"/>
    <w:rsid w:val="006A281E"/>
    <w:rsid w:val="006B1B20"/>
    <w:rsid w:val="006F12A6"/>
    <w:rsid w:val="007122FB"/>
    <w:rsid w:val="0075319B"/>
    <w:rsid w:val="00753A38"/>
    <w:rsid w:val="0077369B"/>
    <w:rsid w:val="00785F13"/>
    <w:rsid w:val="00844D88"/>
    <w:rsid w:val="0085012E"/>
    <w:rsid w:val="0087271A"/>
    <w:rsid w:val="008D6032"/>
    <w:rsid w:val="009072D3"/>
    <w:rsid w:val="0094268E"/>
    <w:rsid w:val="00942FB4"/>
    <w:rsid w:val="00955BC7"/>
    <w:rsid w:val="009A6D5B"/>
    <w:rsid w:val="009B5E3F"/>
    <w:rsid w:val="009E68CB"/>
    <w:rsid w:val="00A8252B"/>
    <w:rsid w:val="00AB5BC8"/>
    <w:rsid w:val="00AD52D1"/>
    <w:rsid w:val="00B02E8D"/>
    <w:rsid w:val="00B073E2"/>
    <w:rsid w:val="00B602FF"/>
    <w:rsid w:val="00B72B8C"/>
    <w:rsid w:val="00BA0EAC"/>
    <w:rsid w:val="00BD4162"/>
    <w:rsid w:val="00C17717"/>
    <w:rsid w:val="00C8470D"/>
    <w:rsid w:val="00C90ECE"/>
    <w:rsid w:val="00CD7060"/>
    <w:rsid w:val="00D30D00"/>
    <w:rsid w:val="00D87EA4"/>
    <w:rsid w:val="00DA43FE"/>
    <w:rsid w:val="00DD361C"/>
    <w:rsid w:val="00DE690F"/>
    <w:rsid w:val="00E71A49"/>
    <w:rsid w:val="00E75088"/>
    <w:rsid w:val="00E958A0"/>
    <w:rsid w:val="00EE677C"/>
    <w:rsid w:val="00EF4D9C"/>
    <w:rsid w:val="00F21590"/>
    <w:rsid w:val="00F52E21"/>
    <w:rsid w:val="00FC3366"/>
    <w:rsid w:val="00FD4DD1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4509DB"/>
  <w15:chartTrackingRefBased/>
  <w15:docId w15:val="{6EF33D2F-9BB2-47C3-99A9-07C245EA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5B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uiPriority w:val="1"/>
    <w:qFormat/>
    <w:rsid w:val="00DD361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DD36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36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36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36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36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36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36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36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690F"/>
  </w:style>
  <w:style w:type="paragraph" w:styleId="Rodap">
    <w:name w:val="footer"/>
    <w:basedOn w:val="Normal"/>
    <w:link w:val="RodapChar"/>
    <w:uiPriority w:val="99"/>
    <w:unhideWhenUsed/>
    <w:rsid w:val="00DE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690F"/>
  </w:style>
  <w:style w:type="character" w:customStyle="1" w:styleId="Ttulo1Char">
    <w:name w:val="Título 1 Char"/>
    <w:basedOn w:val="Fontepargpadro"/>
    <w:link w:val="Ttulo1"/>
    <w:uiPriority w:val="1"/>
    <w:rsid w:val="00DD361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1"/>
    <w:rsid w:val="00DD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361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361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361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361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361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361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361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D361C"/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DD361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D361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361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361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DD361C"/>
    <w:rPr>
      <w:b/>
      <w:bCs/>
    </w:rPr>
  </w:style>
  <w:style w:type="character" w:styleId="nfase">
    <w:name w:val="Emphasis"/>
    <w:basedOn w:val="Fontepargpadro"/>
    <w:uiPriority w:val="20"/>
    <w:qFormat/>
    <w:rsid w:val="00DD361C"/>
    <w:rPr>
      <w:i/>
      <w:iCs/>
    </w:rPr>
  </w:style>
  <w:style w:type="paragraph" w:styleId="SemEspaamento">
    <w:name w:val="No Spacing"/>
    <w:uiPriority w:val="1"/>
    <w:qFormat/>
    <w:rsid w:val="00DD361C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D361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D361C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361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361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DD361C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D361C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D361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DD361C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DD361C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D361C"/>
    <w:pPr>
      <w:outlineLvl w:val="9"/>
    </w:pPr>
  </w:style>
  <w:style w:type="paragraph" w:styleId="Corpodetexto">
    <w:name w:val="Body Text"/>
    <w:basedOn w:val="Normal"/>
    <w:link w:val="CorpodetextoChar"/>
    <w:uiPriority w:val="1"/>
    <w:qFormat/>
    <w:rsid w:val="00A8252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8252B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8252B"/>
    <w:pPr>
      <w:ind w:left="102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B073E2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73E2"/>
  </w:style>
  <w:style w:type="paragraph" w:customStyle="1" w:styleId="WW-Corpodetexto3">
    <w:name w:val="WW-Corpo de texto 3"/>
    <w:basedOn w:val="Normal"/>
    <w:rsid w:val="005A69C2"/>
    <w:pPr>
      <w:widowControl/>
      <w:suppressAutoHyphens/>
      <w:autoSpaceDE/>
      <w:autoSpaceDN/>
      <w:jc w:val="both"/>
    </w:pPr>
    <w:rPr>
      <w:rFonts w:eastAsia="Times New Roman" w:cs="Times New Roman"/>
      <w:b/>
      <w:sz w:val="20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vicentinosantacruz.com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odelo%20Timbrado%20REDE%202022%20(1).dotx" TargetMode="External"/></Relationships>
</file>

<file path=word/theme/theme1.xml><?xml version="1.0" encoding="utf-8"?>
<a:theme xmlns:a="http://schemas.openxmlformats.org/drawingml/2006/main" name="Fat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ti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6B359808A8F941800919ED5455BA1E" ma:contentTypeVersion="13" ma:contentTypeDescription="Crie um novo documento." ma:contentTypeScope="" ma:versionID="1f19b2e28025401f60364ae4f91a503f">
  <xsd:schema xmlns:xsd="http://www.w3.org/2001/XMLSchema" xmlns:xs="http://www.w3.org/2001/XMLSchema" xmlns:p="http://schemas.microsoft.com/office/2006/metadata/properties" xmlns:ns2="fe5e283b-8796-407f-8b1b-444b21f99e75" xmlns:ns3="a76e254e-0293-46f4-a250-a887b6e288ac" targetNamespace="http://schemas.microsoft.com/office/2006/metadata/properties" ma:root="true" ma:fieldsID="982f8ba2caabccb70056f9a54d97e4eb" ns2:_="" ns3:_="">
    <xsd:import namespace="fe5e283b-8796-407f-8b1b-444b21f99e75"/>
    <xsd:import namespace="a76e254e-0293-46f4-a250-a887b6e28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e283b-8796-407f-8b1b-444b21f99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1864e4-8695-4ff2-8314-f4fe2a9d8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254e-0293-46f4-a250-a887b6e28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8eafa5-088a-404c-8553-d6d8f1828d55}" ma:internalName="TaxCatchAll" ma:showField="CatchAllData" ma:web="a76e254e-0293-46f4-a250-a887b6e28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5e283b-8796-407f-8b1b-444b21f99e75">
      <Terms xmlns="http://schemas.microsoft.com/office/infopath/2007/PartnerControls"/>
    </lcf76f155ced4ddcb4097134ff3c332f>
    <TaxCatchAll xmlns="a76e254e-0293-46f4-a250-a887b6e288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F0BE2-3DAB-4D61-A906-F901E1440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e283b-8796-407f-8b1b-444b21f99e75"/>
    <ds:schemaRef ds:uri="a76e254e-0293-46f4-a250-a887b6e28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84B6A-BD3C-4FB2-9070-C05DE4035CE5}">
  <ds:schemaRefs>
    <ds:schemaRef ds:uri="http://www.w3.org/XML/1998/namespace"/>
    <ds:schemaRef ds:uri="http://purl.org/dc/terms/"/>
    <ds:schemaRef ds:uri="a76e254e-0293-46f4-a250-a887b6e288a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e5e283b-8796-407f-8b1b-444b21f99e75"/>
  </ds:schemaRefs>
</ds:datastoreItem>
</file>

<file path=customXml/itemProps3.xml><?xml version="1.0" encoding="utf-8"?>
<ds:datastoreItem xmlns:ds="http://schemas.openxmlformats.org/officeDocument/2006/customXml" ds:itemID="{53F08926-D89A-4A10-A9D0-D18648868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Timbrado REDE 2022 (1)</Template>
  <TotalTime>22</TotalTime>
  <Pages>9</Pages>
  <Words>2017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Educação Vicentina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Yohana Duzanowski Bonfim</dc:creator>
  <cp:keywords/>
  <dc:description/>
  <cp:lastModifiedBy>Adaiane Giovanni</cp:lastModifiedBy>
  <cp:revision>7</cp:revision>
  <dcterms:created xsi:type="dcterms:W3CDTF">2022-06-29T16:06:00Z</dcterms:created>
  <dcterms:modified xsi:type="dcterms:W3CDTF">2022-06-29T16:44:00Z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0x0101001B6B359808A8F941800919ED5455BA1E</vt:lpwstr>
  </property>
  <property fmtid="{D5CDD505-2E9C-101B-9397-08002B2CF9AE}" pid="3" name="MediaServiceImageTags">
    <vt:lpwstr/>
  </property>
</Properties>
</file>